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618A" w14:textId="7A88A8D1" w:rsidR="00E5681A" w:rsidRPr="008E4E1E" w:rsidRDefault="00E5681A" w:rsidP="00E5681A">
      <w:pPr>
        <w:shd w:val="clear" w:color="auto" w:fill="D9D9D9"/>
        <w:spacing w:after="0"/>
        <w:rPr>
          <w:rFonts w:eastAsia="Calibri" w:cs="Calibri"/>
          <w:b/>
        </w:rPr>
      </w:pPr>
      <w:r w:rsidRPr="0014404C">
        <w:rPr>
          <w:rFonts w:eastAsia="Calibri" w:cs="Calibri"/>
          <w:b/>
        </w:rPr>
        <w:t>PRILOG V</w:t>
      </w:r>
      <w:r w:rsidR="000558EE">
        <w:rPr>
          <w:rFonts w:eastAsia="Calibri" w:cs="Calibri"/>
          <w:b/>
        </w:rPr>
        <w:t xml:space="preserve"> </w:t>
      </w:r>
      <w:r w:rsidR="0014404C">
        <w:rPr>
          <w:rFonts w:eastAsia="Calibri" w:cs="Calibri"/>
          <w:b/>
        </w:rPr>
        <w:t xml:space="preserve"> - </w:t>
      </w:r>
      <w:r w:rsidR="000558EE">
        <w:rPr>
          <w:rFonts w:eastAsia="Calibri" w:cs="Calibri"/>
          <w:b/>
        </w:rPr>
        <w:t xml:space="preserve">IZJAVA O SPECIFIČNOM </w:t>
      </w:r>
      <w:r w:rsidR="0014404C">
        <w:rPr>
          <w:rFonts w:eastAsia="Calibri" w:cs="Calibri"/>
          <w:b/>
        </w:rPr>
        <w:t>IS</w:t>
      </w:r>
      <w:r w:rsidR="000558EE">
        <w:rPr>
          <w:rFonts w:eastAsia="Calibri" w:cs="Calibri"/>
          <w:b/>
        </w:rPr>
        <w:t>KUSTVU KLJUČNOG STRUČNJAKA</w:t>
      </w:r>
    </w:p>
    <w:p w14:paraId="74DC9FF4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4EF15604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4057D84C" w14:textId="23E7C2C0" w:rsidR="00E5681A" w:rsidRPr="00C27622" w:rsidRDefault="00011746" w:rsidP="000558EE">
      <w:pPr>
        <w:spacing w:after="0" w:line="240" w:lineRule="auto"/>
        <w:jc w:val="center"/>
        <w:rPr>
          <w:rFonts w:eastAsia="Calibri" w:cs="Calibri"/>
          <w:b/>
        </w:rPr>
      </w:pPr>
      <w:r w:rsidRPr="00011746">
        <w:rPr>
          <w:rFonts w:eastAsia="Calibri" w:cs="Calibri"/>
          <w:b/>
        </w:rPr>
        <w:t>Revidiranje glavnog projekta grijanja i hlađenja</w:t>
      </w:r>
      <w:r w:rsidR="00E5681A" w:rsidRPr="00C27622">
        <w:rPr>
          <w:rFonts w:eastAsia="Calibri" w:cs="Calibri"/>
          <w:b/>
        </w:rPr>
        <w:t xml:space="preserve">             </w:t>
      </w:r>
    </w:p>
    <w:p w14:paraId="0511B4B4" w14:textId="1D007745" w:rsidR="00E5681A" w:rsidRPr="00C27622" w:rsidRDefault="00E5681A" w:rsidP="000558EE">
      <w:pPr>
        <w:spacing w:after="0" w:line="24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ev</w:t>
      </w:r>
      <w:r w:rsidRPr="00C27622">
        <w:rPr>
          <w:rFonts w:eastAsia="Calibri" w:cs="Calibri"/>
          <w:b/>
        </w:rPr>
        <w:t>.br. 4</w:t>
      </w:r>
      <w:r w:rsidR="00011746">
        <w:rPr>
          <w:rFonts w:eastAsia="Calibri" w:cs="Calibri"/>
          <w:b/>
        </w:rPr>
        <w:t>11-2/25</w:t>
      </w:r>
    </w:p>
    <w:p w14:paraId="134E0FBF" w14:textId="77777777" w:rsidR="00E5681A" w:rsidRPr="00C27622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34BEC843" w14:textId="78BE6747" w:rsidR="00E5681A" w:rsidRDefault="00E5681A" w:rsidP="00E5681A">
      <w:pPr>
        <w:spacing w:after="0"/>
        <w:jc w:val="center"/>
        <w:rPr>
          <w:rFonts w:eastAsia="Calibri" w:cs="Calibri"/>
          <w:b/>
        </w:rPr>
      </w:pPr>
      <w:r w:rsidRPr="00C27622">
        <w:rPr>
          <w:rFonts w:eastAsia="Calibri" w:cs="Calibri"/>
          <w:b/>
        </w:rPr>
        <w:t>Izjava o specifičnom iskustvu</w:t>
      </w:r>
      <w:r w:rsidR="000558EE">
        <w:rPr>
          <w:rFonts w:eastAsia="Calibri" w:cs="Calibri"/>
          <w:b/>
        </w:rPr>
        <w:t xml:space="preserve"> ključnog</w:t>
      </w:r>
      <w:r w:rsidRPr="00C27622">
        <w:rPr>
          <w:rFonts w:eastAsia="Calibri" w:cs="Calibri"/>
          <w:b/>
        </w:rPr>
        <w:t xml:space="preserve"> stručnjaka </w:t>
      </w:r>
    </w:p>
    <w:p w14:paraId="16157CD2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</w:p>
    <w:p w14:paraId="51624CE5" w14:textId="77777777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________________________________________</w:t>
      </w:r>
    </w:p>
    <w:p w14:paraId="27EAAEEF" w14:textId="7D6CC0A2" w:rsidR="00E5681A" w:rsidRDefault="00E5681A" w:rsidP="00E5681A">
      <w:pPr>
        <w:spacing w:after="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(ime i prezime </w:t>
      </w:r>
      <w:r w:rsidR="000558EE">
        <w:rPr>
          <w:rFonts w:eastAsia="Calibri" w:cs="Calibri"/>
          <w:b/>
        </w:rPr>
        <w:t xml:space="preserve">ključnog </w:t>
      </w:r>
      <w:r>
        <w:rPr>
          <w:rFonts w:eastAsia="Calibri" w:cs="Calibri"/>
          <w:b/>
        </w:rPr>
        <w:t>stručnjaka</w:t>
      </w:r>
      <w:r w:rsidR="000558EE">
        <w:rPr>
          <w:rFonts w:eastAsia="Calibri" w:cs="Calibri"/>
          <w:b/>
        </w:rPr>
        <w:t>)</w:t>
      </w:r>
    </w:p>
    <w:p w14:paraId="7145CB9B" w14:textId="77777777" w:rsidR="00E5681A" w:rsidRDefault="00E5681A" w:rsidP="00E5681A">
      <w:pPr>
        <w:spacing w:after="0"/>
        <w:rPr>
          <w:rFonts w:eastAsia="Calibri" w:cs="Calibri"/>
          <w:b/>
        </w:rPr>
      </w:pPr>
    </w:p>
    <w:p w14:paraId="544D8B8F" w14:textId="1F2A1CAF" w:rsidR="0014404C" w:rsidRDefault="00E5681A" w:rsidP="00E5681A">
      <w:pPr>
        <w:jc w:val="both"/>
        <w:rPr>
          <w:rFonts w:eastAsia="Calibri" w:cs="Calibri"/>
          <w:bCs/>
        </w:rPr>
      </w:pPr>
      <w:r w:rsidRPr="00B15A50">
        <w:rPr>
          <w:rFonts w:eastAsia="Calibri" w:cs="Calibri"/>
          <w:bCs/>
        </w:rPr>
        <w:t>kojom izjavljujem</w:t>
      </w:r>
      <w:r>
        <w:rPr>
          <w:rFonts w:eastAsia="Calibri" w:cs="Calibri"/>
          <w:bCs/>
        </w:rPr>
        <w:t xml:space="preserve"> da sam uredno izvršio niže </w:t>
      </w:r>
      <w:r w:rsidRPr="00B17737">
        <w:rPr>
          <w:rFonts w:eastAsia="Calibri" w:cs="Calibri"/>
          <w:bCs/>
        </w:rPr>
        <w:t>naveden</w:t>
      </w:r>
      <w:r w:rsidR="000558EE">
        <w:rPr>
          <w:rFonts w:eastAsia="Calibri" w:cs="Calibri"/>
          <w:bCs/>
        </w:rPr>
        <w:t xml:space="preserve">e </w:t>
      </w:r>
      <w:r w:rsidR="005A0D16" w:rsidRPr="00B17737">
        <w:rPr>
          <w:rFonts w:eastAsia="Calibri" w:cs="Calibri"/>
          <w:bCs/>
        </w:rPr>
        <w:t>glavn</w:t>
      </w:r>
      <w:r w:rsidR="000558EE">
        <w:rPr>
          <w:rFonts w:eastAsia="Calibri" w:cs="Calibri"/>
          <w:bCs/>
        </w:rPr>
        <w:t xml:space="preserve">e </w:t>
      </w:r>
      <w:r w:rsidRPr="00B17737">
        <w:rPr>
          <w:rFonts w:eastAsia="Calibri" w:cs="Calibri"/>
          <w:bCs/>
        </w:rPr>
        <w:t>projek</w:t>
      </w:r>
      <w:r w:rsidR="000558EE">
        <w:rPr>
          <w:rFonts w:eastAsia="Calibri" w:cs="Calibri"/>
          <w:bCs/>
        </w:rPr>
        <w:t>te</w:t>
      </w:r>
      <w:r w:rsidR="005A0D16">
        <w:rPr>
          <w:rFonts w:eastAsia="Calibri" w:cs="Calibri"/>
          <w:bCs/>
        </w:rPr>
        <w:t xml:space="preserve"> </w:t>
      </w:r>
      <w:r w:rsidR="000558EE" w:rsidRPr="000558EE">
        <w:rPr>
          <w:rFonts w:eastAsia="Calibri" w:cs="Calibri"/>
          <w:bCs/>
        </w:rPr>
        <w:t>prijelaza s fosilnih goriva na dizalice topline snage minimalno 500 kW, javne i/ili turističko-ugostiteljske namjene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E5681A" w14:paraId="74A2A9E1" w14:textId="77777777" w:rsidTr="004F7FF9">
        <w:trPr>
          <w:trHeight w:val="886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6C45D1" w14:textId="3DDF5D4E" w:rsidR="00E5681A" w:rsidRDefault="00E5681A" w:rsidP="00AF0A5B">
            <w:pPr>
              <w:rPr>
                <w:rFonts w:eastAsia="Calibri" w:cs="Calibri"/>
              </w:rPr>
            </w:pPr>
            <w:bookmarkStart w:id="0" w:name="_Hlk204080117"/>
            <w:r>
              <w:rPr>
                <w:rFonts w:eastAsia="Calibri" w:cs="Calibri"/>
              </w:rPr>
              <w:t>Naziv</w:t>
            </w:r>
            <w:r w:rsidR="0014404C">
              <w:rPr>
                <w:rFonts w:eastAsia="Calibri" w:cs="Calibri"/>
              </w:rPr>
              <w:t xml:space="preserve"> </w:t>
            </w:r>
            <w:r w:rsidR="004F7FF9">
              <w:rPr>
                <w:rFonts w:eastAsia="Calibri" w:cs="Calibri"/>
              </w:rPr>
              <w:t>projekta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B1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E5681A" w14:paraId="0EC5E22D" w14:textId="77777777" w:rsidTr="00AF0A5B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5C04D1" w14:textId="77777777" w:rsidR="00E5681A" w:rsidRDefault="00E5681A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4F1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E5681A" w14:paraId="5DB26B9D" w14:textId="77777777" w:rsidTr="00AF0A5B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829CE8" w14:textId="77777777" w:rsidR="00E5681A" w:rsidRPr="006F42B6" w:rsidRDefault="00E5681A" w:rsidP="00AF0A5B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1D7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E5681A" w14:paraId="4463F203" w14:textId="77777777" w:rsidTr="00AF0A5B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D73CF4" w14:textId="5EDF2D08" w:rsidR="00E5681A" w:rsidRDefault="000558E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Snaga (kW)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B16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tr w:rsidR="000558EE" w14:paraId="0D6360C0" w14:textId="77777777" w:rsidTr="00AF0A5B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E8A0F7" w14:textId="247C0872" w:rsidR="000558EE" w:rsidRDefault="000558EE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Namjena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151" w14:textId="77777777" w:rsidR="000558EE" w:rsidRDefault="000558EE" w:rsidP="00AF0A5B">
            <w:pPr>
              <w:rPr>
                <w:rFonts w:eastAsia="Calibri" w:cs="Calibri"/>
              </w:rPr>
            </w:pPr>
          </w:p>
        </w:tc>
      </w:tr>
      <w:tr w:rsidR="00E5681A" w14:paraId="511DBDC2" w14:textId="77777777" w:rsidTr="00AF0A5B">
        <w:trPr>
          <w:trHeight w:val="69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8D9F94" w14:textId="0A46F44F" w:rsidR="00E5681A" w:rsidRDefault="00E5681A" w:rsidP="00AF0A5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Godina projektiranja:</w:t>
            </w:r>
            <w:r w:rsidR="00321F5C">
              <w:rPr>
                <w:rFonts w:eastAsia="Calibri" w:cs="Calibri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C176" w14:textId="77777777" w:rsidR="00E5681A" w:rsidRDefault="00E5681A" w:rsidP="00AF0A5B">
            <w:pPr>
              <w:rPr>
                <w:rFonts w:eastAsia="Calibri" w:cs="Calibri"/>
              </w:rPr>
            </w:pPr>
          </w:p>
        </w:tc>
      </w:tr>
      <w:bookmarkEnd w:id="0"/>
    </w:tbl>
    <w:p w14:paraId="7D0598E9" w14:textId="77777777" w:rsidR="00E5681A" w:rsidRDefault="00E5681A" w:rsidP="00E5681A">
      <w:pPr>
        <w:jc w:val="both"/>
        <w:rPr>
          <w:rFonts w:eastAsia="Calibri" w:cs="Calibr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0558EE" w:rsidRPr="000558EE" w14:paraId="0EC76B47" w14:textId="77777777" w:rsidTr="00972C7A">
        <w:trPr>
          <w:trHeight w:val="9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E58944" w14:textId="76773789" w:rsidR="000558EE" w:rsidRPr="000558EE" w:rsidRDefault="0014404C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14404C">
              <w:rPr>
                <w:rFonts w:eastAsia="Calibri" w:cs="Calibri"/>
                <w:bCs/>
              </w:rPr>
              <w:t xml:space="preserve">Naziv projekta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50E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  <w:tr w:rsidR="000558EE" w:rsidRPr="000558EE" w14:paraId="1A67E486" w14:textId="77777777" w:rsidTr="00972C7A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6B3752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0558EE">
              <w:rPr>
                <w:rFonts w:eastAsia="Calibri" w:cs="Calibri"/>
                <w:bCs/>
              </w:rPr>
              <w:t>Naziv i sjedište Naručitelja projekta/druge ugovorne strane: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4EE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  <w:tr w:rsidR="000558EE" w:rsidRPr="000558EE" w14:paraId="70F58792" w14:textId="77777777" w:rsidTr="00972C7A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B695CA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0558EE">
              <w:rPr>
                <w:rFonts w:eastAsia="Calibri" w:cs="Calibri"/>
                <w:bCs/>
              </w:rPr>
              <w:t xml:space="preserve">Kontakt podaci druge ugovorne strane za provjeru navoda (ime i prezime kontakt osobe, telefon i/ili adresa e-pošte kontakt osobe)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732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  <w:tr w:rsidR="000558EE" w:rsidRPr="000558EE" w14:paraId="28568EDC" w14:textId="77777777" w:rsidTr="00972C7A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5EE726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0558EE">
              <w:rPr>
                <w:rFonts w:eastAsia="Calibri" w:cs="Calibri"/>
                <w:bCs/>
              </w:rPr>
              <w:t>Snaga (kW)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110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  <w:tr w:rsidR="000558EE" w:rsidRPr="000558EE" w14:paraId="64554422" w14:textId="77777777" w:rsidTr="00972C7A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B364EB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0558EE">
              <w:rPr>
                <w:rFonts w:eastAsia="Calibri" w:cs="Calibri"/>
                <w:bCs/>
              </w:rPr>
              <w:t xml:space="preserve">Namjena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3A6D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  <w:tr w:rsidR="000558EE" w:rsidRPr="000558EE" w14:paraId="0D024A17" w14:textId="77777777" w:rsidTr="00972C7A">
        <w:trPr>
          <w:trHeight w:val="69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23B2B4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0558EE">
              <w:rPr>
                <w:rFonts w:eastAsia="Calibri" w:cs="Calibri"/>
                <w:bCs/>
              </w:rPr>
              <w:lastRenderedPageBreak/>
              <w:t xml:space="preserve">Godina projektiranja: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1E1" w14:textId="77777777" w:rsidR="000558EE" w:rsidRPr="000558EE" w:rsidRDefault="000558EE" w:rsidP="000558EE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</w:p>
        </w:tc>
      </w:tr>
    </w:tbl>
    <w:p w14:paraId="1EAE2767" w14:textId="77777777" w:rsidR="0014404C" w:rsidRDefault="0014404C" w:rsidP="00E5681A">
      <w:pPr>
        <w:jc w:val="both"/>
        <w:rPr>
          <w:rFonts w:eastAsia="Calibri" w:cs="Calibr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0558EE" w14:paraId="37651F85" w14:textId="77777777" w:rsidTr="004F7FF9">
        <w:trPr>
          <w:trHeight w:val="90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007348" w14:textId="7D46C2BD" w:rsidR="000558EE" w:rsidRDefault="0014404C" w:rsidP="00972C7A">
            <w:pPr>
              <w:rPr>
                <w:rFonts w:eastAsia="Calibri" w:cs="Calibri"/>
              </w:rPr>
            </w:pPr>
            <w:r w:rsidRPr="0014404C">
              <w:rPr>
                <w:rFonts w:eastAsia="Calibri" w:cs="Calibri"/>
              </w:rPr>
              <w:t xml:space="preserve">Naziv projekta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EB5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  <w:tr w:rsidR="000558EE" w14:paraId="12D1495F" w14:textId="77777777" w:rsidTr="00972C7A">
        <w:trPr>
          <w:trHeight w:val="98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76FC05" w14:textId="77777777" w:rsidR="000558EE" w:rsidRDefault="000558EE" w:rsidP="00972C7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Naziv i sjedište Naručitelja projekta/druge ugovorne strane: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954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  <w:tr w:rsidR="000558EE" w14:paraId="4D41DDF0" w14:textId="77777777" w:rsidTr="00972C7A">
        <w:trPr>
          <w:trHeight w:val="10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F86A6D" w14:textId="77777777" w:rsidR="000558EE" w:rsidRPr="006F42B6" w:rsidRDefault="000558EE" w:rsidP="00972C7A">
            <w:pPr>
              <w:pStyle w:val="Default"/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</w:pPr>
            <w:r w:rsidRPr="006F42B6">
              <w:rPr>
                <w:rFonts w:ascii="TyponineSans Reg" w:eastAsia="Calibri" w:hAnsi="TyponineSans Reg"/>
                <w:color w:val="auto"/>
                <w:sz w:val="22"/>
                <w:szCs w:val="22"/>
                <w:lang w:val="hr-HR"/>
              </w:rPr>
              <w:t xml:space="preserve">Kontakt podaci druge ugovorne strane za provjeru navoda (ime i prezime kontakt osobe, telefon i/ili adresa e-pošte kontakt osobe)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91D1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  <w:tr w:rsidR="000558EE" w14:paraId="455E31ED" w14:textId="77777777" w:rsidTr="00972C7A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EC16F4" w14:textId="77777777" w:rsidR="000558EE" w:rsidRDefault="000558EE" w:rsidP="00972C7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Snaga (kW)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584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  <w:tr w:rsidR="000558EE" w14:paraId="07BACA87" w14:textId="77777777" w:rsidTr="00972C7A">
        <w:trPr>
          <w:trHeight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AE3D4B" w14:textId="77777777" w:rsidR="000558EE" w:rsidRDefault="000558EE" w:rsidP="00972C7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Namjena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B2D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  <w:tr w:rsidR="000558EE" w14:paraId="641FFD45" w14:textId="77777777" w:rsidTr="00972C7A">
        <w:trPr>
          <w:trHeight w:val="69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F853F8" w14:textId="33320FFB" w:rsidR="000558EE" w:rsidRDefault="000558EE" w:rsidP="00972C7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Godina projektiranja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0A0B" w14:textId="77777777" w:rsidR="000558EE" w:rsidRDefault="000558EE" w:rsidP="00972C7A">
            <w:pPr>
              <w:rPr>
                <w:rFonts w:eastAsia="Calibri" w:cs="Calibri"/>
              </w:rPr>
            </w:pPr>
          </w:p>
        </w:tc>
      </w:tr>
    </w:tbl>
    <w:p w14:paraId="542F3B17" w14:textId="77777777" w:rsidR="000558EE" w:rsidRDefault="000558EE" w:rsidP="00E5681A">
      <w:pPr>
        <w:jc w:val="both"/>
        <w:rPr>
          <w:rFonts w:eastAsia="Calibri" w:cs="Calibri"/>
          <w:bCs/>
        </w:rPr>
      </w:pPr>
    </w:p>
    <w:p w14:paraId="7F63990A" w14:textId="5B4923C8" w:rsidR="0014404C" w:rsidRDefault="000558EE" w:rsidP="0014404C">
      <w:pPr>
        <w:pStyle w:val="Default"/>
        <w:jc w:val="both"/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</w:pPr>
      <w:r w:rsidRPr="000558EE"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  <w:t>U ponudama</w:t>
      </w:r>
      <w:r w:rsidR="0014404C"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  <w:t xml:space="preserve"> </w:t>
      </w:r>
      <w:r w:rsidRPr="000558EE"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  <w:t>u kojima se za ključnog stručnjaka ne dostavi Izjava</w:t>
      </w:r>
      <w:r w:rsidR="0014404C"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  <w:t xml:space="preserve"> </w:t>
      </w:r>
      <w:r w:rsidRPr="000558EE"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  <w:t>ili navedena iskustva ne zadovoljavaju propisane kriterije, specifično iskustvo ključnog stručnjaka ocijeniti će se s 0 (nula) bodova.</w:t>
      </w:r>
    </w:p>
    <w:p w14:paraId="1E8AAE63" w14:textId="77777777" w:rsidR="0014404C" w:rsidRPr="0014404C" w:rsidRDefault="0014404C" w:rsidP="0014404C">
      <w:pPr>
        <w:pStyle w:val="Default"/>
        <w:jc w:val="both"/>
        <w:rPr>
          <w:rFonts w:ascii="TyponineSans Reg" w:eastAsia="Calibri" w:hAnsi="TyponineSans Reg" w:cs="Times New Roman"/>
          <w:color w:val="auto"/>
          <w:kern w:val="2"/>
          <w:sz w:val="22"/>
          <w:szCs w:val="22"/>
          <w:lang w:val="hr-HR"/>
          <w14:ligatures w14:val="standardContextual"/>
        </w:rPr>
      </w:pPr>
    </w:p>
    <w:p w14:paraId="200837A9" w14:textId="67C15841" w:rsidR="00E5681A" w:rsidRPr="00B20471" w:rsidRDefault="00E5681A" w:rsidP="00E5681A">
      <w:pPr>
        <w:jc w:val="both"/>
        <w:rPr>
          <w:rFonts w:eastAsia="Calibri" w:cs="Calibri"/>
        </w:rPr>
      </w:pPr>
      <w:r w:rsidRPr="00B20471">
        <w:rPr>
          <w:rFonts w:eastAsia="Calibri" w:cs="Calibri"/>
        </w:rPr>
        <w:t xml:space="preserve">Ja, niže potpisani, potvrđujem pod materijalnom i kaznenom odgovornošću da su podaci u ovoj </w:t>
      </w:r>
      <w:r>
        <w:rPr>
          <w:rFonts w:eastAsia="Calibri" w:cs="Calibri"/>
        </w:rPr>
        <w:t>I</w:t>
      </w:r>
      <w:r w:rsidRPr="00B20471">
        <w:rPr>
          <w:rFonts w:eastAsia="Calibri" w:cs="Calibri"/>
        </w:rPr>
        <w:t xml:space="preserve">zjavi točni. </w:t>
      </w:r>
    </w:p>
    <w:p w14:paraId="764C0251" w14:textId="77777777" w:rsidR="00E5681A" w:rsidRDefault="00E5681A" w:rsidP="00E5681A">
      <w:pPr>
        <w:autoSpaceDE w:val="0"/>
        <w:autoSpaceDN w:val="0"/>
        <w:adjustRightInd w:val="0"/>
        <w:jc w:val="both"/>
        <w:rPr>
          <w:rFonts w:eastAsia="Calibri" w:cs="Calibri"/>
        </w:rPr>
      </w:pPr>
      <w:r w:rsidRPr="00C27622">
        <w:rPr>
          <w:rFonts w:eastAsia="Calibri" w:cs="Calibri"/>
        </w:rPr>
        <w:t xml:space="preserve">Suglasan sam da Naručitelj može provjeriti sve navedene podatke kod nadležnih tijela ili </w:t>
      </w:r>
      <w:r>
        <w:rPr>
          <w:rFonts w:eastAsia="Calibri" w:cs="Calibri"/>
        </w:rPr>
        <w:t>n</w:t>
      </w:r>
      <w:r w:rsidRPr="00C27622">
        <w:rPr>
          <w:rFonts w:eastAsia="Calibri" w:cs="Calibri"/>
        </w:rPr>
        <w:t>aručitelja projekata.</w:t>
      </w:r>
    </w:p>
    <w:p w14:paraId="696B0DC1" w14:textId="31068C32" w:rsidR="00B17737" w:rsidRPr="00C27622" w:rsidRDefault="00E5681A" w:rsidP="000558EE">
      <w:pPr>
        <w:spacing w:line="240" w:lineRule="auto"/>
        <w:jc w:val="both"/>
        <w:rPr>
          <w:rFonts w:eastAsia="Calibri" w:cs="Calibri"/>
        </w:rPr>
      </w:pPr>
      <w:r w:rsidRPr="00971E84">
        <w:rPr>
          <w:rFonts w:eastAsia="Calibri" w:cs="Calibri"/>
        </w:rPr>
        <w:t xml:space="preserve">Razumijem da pogrešno navođenje činjenica </w:t>
      </w:r>
      <w:r>
        <w:rPr>
          <w:rFonts w:eastAsia="Calibri" w:cs="Calibri"/>
        </w:rPr>
        <w:t>u Izjavi a</w:t>
      </w:r>
      <w:r w:rsidRPr="00971E84">
        <w:rPr>
          <w:rFonts w:eastAsia="Calibri" w:cs="Calibri"/>
        </w:rPr>
        <w:t xml:space="preserve"> koje su ovdje opisane može dovesti do odbijanja ponude u kojoj sam angažiran kao stručnjak.</w:t>
      </w:r>
    </w:p>
    <w:p w14:paraId="04F019AC" w14:textId="77777777" w:rsidR="000558EE" w:rsidRDefault="000558EE" w:rsidP="00E5681A">
      <w:pPr>
        <w:spacing w:line="240" w:lineRule="auto"/>
        <w:rPr>
          <w:rFonts w:eastAsia="Calibri" w:cs="Calibri"/>
        </w:rPr>
      </w:pPr>
    </w:p>
    <w:p w14:paraId="3522169B" w14:textId="77777777" w:rsidR="0014404C" w:rsidRDefault="0014404C" w:rsidP="00E5681A">
      <w:pPr>
        <w:spacing w:line="240" w:lineRule="auto"/>
        <w:rPr>
          <w:rFonts w:eastAsia="Calibri" w:cs="Calibri"/>
        </w:rPr>
      </w:pPr>
    </w:p>
    <w:p w14:paraId="19B65E2D" w14:textId="0A158081" w:rsidR="00E5681A" w:rsidRDefault="00E5681A" w:rsidP="00E5681A">
      <w:pPr>
        <w:spacing w:line="240" w:lineRule="auto"/>
        <w:rPr>
          <w:rFonts w:eastAsia="Calibri" w:cs="Calibri"/>
        </w:rPr>
      </w:pPr>
      <w:r w:rsidRPr="00C27622">
        <w:rPr>
          <w:rFonts w:eastAsia="Calibri" w:cs="Calibri"/>
        </w:rPr>
        <w:t>U___________________, dana________________ godine.</w:t>
      </w:r>
    </w:p>
    <w:p w14:paraId="04479AF9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p w14:paraId="4A1105E4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0A1BE7F4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6B9E333C" w14:textId="77777777" w:rsidR="00E5681A" w:rsidRPr="00B20471" w:rsidRDefault="00E5681A" w:rsidP="00E5681A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 xml:space="preserve">             </w:t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</w:t>
      </w:r>
      <w:r>
        <w:rPr>
          <w:rFonts w:eastAsia="Calibri" w:cs="Calibri"/>
          <w:sz w:val="20"/>
          <w:szCs w:val="20"/>
        </w:rPr>
        <w:t xml:space="preserve">     </w:t>
      </w:r>
      <w:r w:rsidRPr="00B20471">
        <w:rPr>
          <w:rFonts w:eastAsia="Calibri" w:cs="Calibri"/>
          <w:sz w:val="20"/>
          <w:szCs w:val="20"/>
        </w:rPr>
        <w:t xml:space="preserve">  (ime i prezime imenovanog stručnjaka) </w:t>
      </w:r>
    </w:p>
    <w:p w14:paraId="2F207C75" w14:textId="77777777" w:rsidR="00E5681A" w:rsidRPr="00C27622" w:rsidRDefault="00E5681A" w:rsidP="00E5681A">
      <w:pPr>
        <w:spacing w:line="240" w:lineRule="auto"/>
        <w:jc w:val="right"/>
        <w:rPr>
          <w:rFonts w:eastAsia="Calibri" w:cs="Calibri"/>
        </w:rPr>
      </w:pPr>
    </w:p>
    <w:p w14:paraId="0C53717E" w14:textId="77777777" w:rsidR="00E5681A" w:rsidRPr="00C27622" w:rsidRDefault="00E5681A" w:rsidP="00E5681A">
      <w:pPr>
        <w:spacing w:after="0" w:line="240" w:lineRule="auto"/>
        <w:jc w:val="right"/>
        <w:rPr>
          <w:rFonts w:eastAsia="Calibri" w:cs="Calibri"/>
        </w:rPr>
      </w:pPr>
      <w:r w:rsidRPr="00C27622">
        <w:rPr>
          <w:rFonts w:eastAsia="Calibri" w:cs="Calibri"/>
        </w:rPr>
        <w:t>________________________________</w:t>
      </w:r>
    </w:p>
    <w:p w14:paraId="5401983E" w14:textId="129953A2" w:rsidR="000558EE" w:rsidRPr="0014404C" w:rsidRDefault="00E5681A" w:rsidP="0014404C">
      <w:pPr>
        <w:spacing w:after="0" w:line="240" w:lineRule="auto"/>
        <w:rPr>
          <w:rFonts w:eastAsia="Calibri" w:cs="Calibri"/>
          <w:sz w:val="20"/>
          <w:szCs w:val="20"/>
        </w:rPr>
      </w:pP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C27622">
        <w:rPr>
          <w:rFonts w:eastAsia="Calibri" w:cs="Calibri"/>
        </w:rPr>
        <w:tab/>
      </w:r>
      <w:r w:rsidRPr="00B20471">
        <w:rPr>
          <w:rFonts w:eastAsia="Calibri" w:cs="Calibri"/>
          <w:sz w:val="20"/>
          <w:szCs w:val="20"/>
        </w:rPr>
        <w:t xml:space="preserve">                 </w:t>
      </w:r>
      <w:r>
        <w:rPr>
          <w:rFonts w:eastAsia="Calibri" w:cs="Calibri"/>
          <w:sz w:val="20"/>
          <w:szCs w:val="20"/>
        </w:rPr>
        <w:t xml:space="preserve">          </w:t>
      </w:r>
      <w:r w:rsidRPr="00B20471">
        <w:rPr>
          <w:rFonts w:eastAsia="Calibri" w:cs="Calibri"/>
          <w:sz w:val="20"/>
          <w:szCs w:val="20"/>
        </w:rPr>
        <w:t xml:space="preserve">  (potpis imenovanog stručnjaka</w:t>
      </w:r>
      <w:r w:rsidR="0014404C">
        <w:rPr>
          <w:rFonts w:eastAsia="Calibri" w:cs="Calibri"/>
          <w:sz w:val="20"/>
          <w:szCs w:val="20"/>
        </w:rPr>
        <w:t>)</w:t>
      </w:r>
    </w:p>
    <w:sectPr w:rsidR="000558EE" w:rsidRPr="0014404C" w:rsidSect="009D6BCA">
      <w:footerReference w:type="default" r:id="rId7"/>
      <w:pgSz w:w="11907" w:h="16840" w:code="9"/>
      <w:pgMar w:top="851" w:right="1440" w:bottom="117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880452"/>
      <w:docPartObj>
        <w:docPartGallery w:val="Page Numbers (Bottom of Page)"/>
        <w:docPartUnique/>
      </w:docPartObj>
    </w:sdtPr>
    <w:sdtEndPr/>
    <w:sdtContent>
      <w:p w14:paraId="4C5BC4F8" w14:textId="77777777" w:rsidR="00E5681A" w:rsidRDefault="00E56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04ABD" w14:textId="77777777" w:rsidR="00E5681A" w:rsidRDefault="00E56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11746"/>
    <w:rsid w:val="00023412"/>
    <w:rsid w:val="000312F1"/>
    <w:rsid w:val="000558EE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4404C"/>
    <w:rsid w:val="00181081"/>
    <w:rsid w:val="00185037"/>
    <w:rsid w:val="001A72E5"/>
    <w:rsid w:val="00215A1B"/>
    <w:rsid w:val="00232816"/>
    <w:rsid w:val="00246D88"/>
    <w:rsid w:val="00257051"/>
    <w:rsid w:val="00280DF6"/>
    <w:rsid w:val="00287D3A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0729F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4F7FF9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01A6E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643D2"/>
    <w:rsid w:val="0078187C"/>
    <w:rsid w:val="00796B95"/>
    <w:rsid w:val="007B6848"/>
    <w:rsid w:val="007C4CEA"/>
    <w:rsid w:val="007E380D"/>
    <w:rsid w:val="007F018E"/>
    <w:rsid w:val="00817069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1608"/>
    <w:rsid w:val="009D0FCD"/>
    <w:rsid w:val="009D1648"/>
    <w:rsid w:val="009D6BCA"/>
    <w:rsid w:val="009E19D3"/>
    <w:rsid w:val="00A21B06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4D0D"/>
    <w:rsid w:val="00BA7563"/>
    <w:rsid w:val="00BB0403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EE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22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6</cp:revision>
  <cp:lastPrinted>2024-05-16T10:22:00Z</cp:lastPrinted>
  <dcterms:created xsi:type="dcterms:W3CDTF">2024-07-26T13:51:00Z</dcterms:created>
  <dcterms:modified xsi:type="dcterms:W3CDTF">2025-07-22T10:46:00Z</dcterms:modified>
</cp:coreProperties>
</file>