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16C7" w14:textId="1260C8AA" w:rsidR="00E5681A" w:rsidRPr="00C27622" w:rsidRDefault="00E5681A" w:rsidP="00E5681A">
      <w:pPr>
        <w:shd w:val="clear" w:color="auto" w:fill="D9D9D9"/>
        <w:spacing w:after="0"/>
        <w:rPr>
          <w:rFonts w:eastAsia="Calibri" w:cs="Calibri"/>
          <w:b/>
        </w:rPr>
      </w:pPr>
      <w:r w:rsidRPr="00C27622">
        <w:rPr>
          <w:rFonts w:eastAsia="Calibri" w:cs="Calibri"/>
          <w:b/>
        </w:rPr>
        <w:t>PRILOG V</w:t>
      </w:r>
      <w:r w:rsidR="00465F75">
        <w:rPr>
          <w:rFonts w:eastAsia="Calibri" w:cs="Calibri"/>
          <w:b/>
        </w:rPr>
        <w:t>I</w:t>
      </w:r>
    </w:p>
    <w:p w14:paraId="73BB9453" w14:textId="77777777" w:rsidR="00E5681A" w:rsidRPr="00C27622" w:rsidRDefault="00E5681A" w:rsidP="00E5681A">
      <w:pPr>
        <w:rPr>
          <w:rFonts w:eastAsia="Calibri" w:cs="Calibri"/>
        </w:rPr>
      </w:pPr>
    </w:p>
    <w:p w14:paraId="4224E021" w14:textId="41D5ADBA" w:rsidR="002636A3" w:rsidRDefault="002636A3" w:rsidP="00E5681A">
      <w:pPr>
        <w:spacing w:after="0"/>
        <w:jc w:val="center"/>
        <w:rPr>
          <w:rFonts w:eastAsia="Calibri" w:cs="Calibri"/>
          <w:b/>
        </w:rPr>
      </w:pPr>
      <w:bookmarkStart w:id="0" w:name="_Hlk172808415"/>
      <w:r>
        <w:rPr>
          <w:rFonts w:eastAsia="Calibri" w:cs="Calibri"/>
          <w:b/>
        </w:rPr>
        <w:t>Usluge izrade i</w:t>
      </w:r>
      <w:r w:rsidRPr="002636A3">
        <w:rPr>
          <w:rFonts w:eastAsia="Calibri" w:cs="Calibri"/>
          <w:b/>
        </w:rPr>
        <w:t>zvedben</w:t>
      </w:r>
      <w:r>
        <w:rPr>
          <w:rFonts w:eastAsia="Calibri" w:cs="Calibri"/>
          <w:b/>
        </w:rPr>
        <w:t>og</w:t>
      </w:r>
      <w:r w:rsidRPr="002636A3">
        <w:rPr>
          <w:rFonts w:eastAsia="Calibri" w:cs="Calibri"/>
          <w:b/>
        </w:rPr>
        <w:t xml:space="preserve"> projekt</w:t>
      </w:r>
      <w:r>
        <w:rPr>
          <w:rFonts w:eastAsia="Calibri" w:cs="Calibri"/>
          <w:b/>
        </w:rPr>
        <w:t>a</w:t>
      </w:r>
      <w:r w:rsidRPr="002636A3">
        <w:rPr>
          <w:rFonts w:eastAsia="Calibri" w:cs="Calibri"/>
          <w:b/>
        </w:rPr>
        <w:t xml:space="preserve"> oblikovanja stalnog postava u Vili </w:t>
      </w:r>
      <w:proofErr w:type="spellStart"/>
      <w:r w:rsidRPr="002636A3">
        <w:rPr>
          <w:rFonts w:eastAsia="Calibri" w:cs="Calibri"/>
          <w:b/>
        </w:rPr>
        <w:t>Kupelwieser</w:t>
      </w:r>
      <w:proofErr w:type="spellEnd"/>
      <w:r w:rsidRPr="002636A3">
        <w:rPr>
          <w:rFonts w:eastAsia="Calibri" w:cs="Calibri"/>
          <w:b/>
        </w:rPr>
        <w:t xml:space="preserve"> </w:t>
      </w:r>
    </w:p>
    <w:p w14:paraId="001BDD77" w14:textId="27214370" w:rsidR="00E5681A" w:rsidRPr="00C27622" w:rsidRDefault="002636A3" w:rsidP="00E5681A">
      <w:pPr>
        <w:spacing w:after="0"/>
        <w:jc w:val="center"/>
        <w:rPr>
          <w:rFonts w:eastAsia="Calibri" w:cs="Calibri"/>
          <w:b/>
        </w:rPr>
      </w:pPr>
      <w:r w:rsidRPr="002636A3">
        <w:rPr>
          <w:rFonts w:eastAsia="Calibri" w:cs="Calibri"/>
          <w:b/>
        </w:rPr>
        <w:t xml:space="preserve">posvećenog Paulu </w:t>
      </w:r>
      <w:proofErr w:type="spellStart"/>
      <w:r w:rsidRPr="002636A3">
        <w:rPr>
          <w:rFonts w:eastAsia="Calibri" w:cs="Calibri"/>
          <w:b/>
        </w:rPr>
        <w:t>Kupelwieseru</w:t>
      </w:r>
      <w:proofErr w:type="spellEnd"/>
      <w:r w:rsidR="00E5681A" w:rsidRPr="00C27622">
        <w:rPr>
          <w:rFonts w:eastAsia="Calibri" w:cs="Calibri"/>
          <w:b/>
        </w:rPr>
        <w:t xml:space="preserve">             </w:t>
      </w:r>
    </w:p>
    <w:p w14:paraId="480BD334" w14:textId="2F611272" w:rsidR="00E5681A" w:rsidRPr="00C27622" w:rsidRDefault="00E5681A" w:rsidP="00E5681A">
      <w:pPr>
        <w:spacing w:after="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ev</w:t>
      </w:r>
      <w:r w:rsidRPr="00C27622">
        <w:rPr>
          <w:rFonts w:eastAsia="Calibri" w:cs="Calibri"/>
          <w:b/>
        </w:rPr>
        <w:t xml:space="preserve">.br. </w:t>
      </w:r>
      <w:r w:rsidR="002636A3" w:rsidRPr="002636A3">
        <w:rPr>
          <w:rFonts w:eastAsia="Calibri" w:cs="Calibri"/>
          <w:b/>
        </w:rPr>
        <w:t>394/25</w:t>
      </w:r>
    </w:p>
    <w:p w14:paraId="08B25BD8" w14:textId="77777777" w:rsidR="00E5681A" w:rsidRPr="00C27622" w:rsidRDefault="00E5681A" w:rsidP="00E5681A">
      <w:pPr>
        <w:spacing w:after="0"/>
        <w:jc w:val="center"/>
        <w:rPr>
          <w:rFonts w:eastAsia="Calibri" w:cs="Calibri"/>
          <w:b/>
        </w:rPr>
      </w:pPr>
    </w:p>
    <w:p w14:paraId="3D7A2930" w14:textId="3DF37D33" w:rsidR="00E5681A" w:rsidRDefault="00E5681A" w:rsidP="00E5681A">
      <w:pPr>
        <w:spacing w:after="0"/>
        <w:jc w:val="center"/>
        <w:rPr>
          <w:rFonts w:eastAsia="Calibri" w:cs="Calibri"/>
          <w:b/>
        </w:rPr>
      </w:pPr>
      <w:r w:rsidRPr="00C27622">
        <w:rPr>
          <w:rFonts w:eastAsia="Calibri" w:cs="Calibri"/>
          <w:b/>
        </w:rPr>
        <w:t>Izjava</w:t>
      </w:r>
      <w:r w:rsidR="002636A3">
        <w:rPr>
          <w:rFonts w:eastAsia="Calibri" w:cs="Calibri"/>
          <w:b/>
        </w:rPr>
        <w:t xml:space="preserve"> </w:t>
      </w:r>
      <w:r w:rsidR="00465F75">
        <w:rPr>
          <w:rFonts w:eastAsia="Calibri" w:cs="Calibri"/>
          <w:b/>
        </w:rPr>
        <w:t>2</w:t>
      </w:r>
      <w:r w:rsidRPr="00C27622">
        <w:rPr>
          <w:rFonts w:eastAsia="Calibri" w:cs="Calibri"/>
          <w:b/>
        </w:rPr>
        <w:t xml:space="preserve"> o specifičnom iskustvu stručnjaka </w:t>
      </w:r>
    </w:p>
    <w:p w14:paraId="128AE75D" w14:textId="77777777" w:rsidR="00E5681A" w:rsidRDefault="00E5681A" w:rsidP="00E5681A">
      <w:pPr>
        <w:spacing w:after="0"/>
        <w:jc w:val="center"/>
        <w:rPr>
          <w:rFonts w:eastAsia="Calibri" w:cs="Calibri"/>
          <w:b/>
        </w:rPr>
      </w:pPr>
    </w:p>
    <w:p w14:paraId="75DA94DA" w14:textId="77777777" w:rsidR="00E5681A" w:rsidRDefault="00E5681A" w:rsidP="00E5681A">
      <w:pPr>
        <w:spacing w:after="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________________________________________</w:t>
      </w:r>
    </w:p>
    <w:p w14:paraId="5D8D66A1" w14:textId="6B73E44C" w:rsidR="00E5681A" w:rsidRDefault="00E5681A" w:rsidP="00E5681A">
      <w:pPr>
        <w:spacing w:after="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(ime i prezime stručnjaka</w:t>
      </w:r>
      <w:r w:rsidR="002636A3">
        <w:rPr>
          <w:rFonts w:eastAsia="Calibri" w:cs="Calibri"/>
          <w:b/>
        </w:rPr>
        <w:t>)</w:t>
      </w:r>
    </w:p>
    <w:bookmarkEnd w:id="0"/>
    <w:p w14:paraId="14A71D03" w14:textId="77777777" w:rsidR="00E5681A" w:rsidRDefault="00E5681A" w:rsidP="00E5681A">
      <w:pPr>
        <w:spacing w:after="0"/>
        <w:rPr>
          <w:rFonts w:eastAsia="Calibri" w:cs="Calibri"/>
          <w:b/>
        </w:rPr>
      </w:pPr>
    </w:p>
    <w:p w14:paraId="17747D35" w14:textId="525D1C78" w:rsidR="00E5681A" w:rsidRDefault="002636A3" w:rsidP="00465F75">
      <w:pPr>
        <w:jc w:val="center"/>
        <w:rPr>
          <w:rFonts w:eastAsia="Calibri" w:cs="Calibri"/>
          <w:bCs/>
          <w:u w:val="single"/>
        </w:rPr>
      </w:pPr>
      <w:r w:rsidRPr="002636A3">
        <w:rPr>
          <w:rFonts w:eastAsia="Calibri" w:cs="Calibri"/>
          <w:bCs/>
        </w:rPr>
        <w:t xml:space="preserve">kojom izjavljujem da sam </w:t>
      </w:r>
      <w:r w:rsidR="00465F75" w:rsidRPr="00465F75">
        <w:rPr>
          <w:rFonts w:eastAsia="Calibri" w:cs="Calibri"/>
          <w:bCs/>
          <w:u w:val="single"/>
        </w:rPr>
        <w:t>uredno izvrš</w:t>
      </w:r>
      <w:r w:rsidR="00465F75">
        <w:rPr>
          <w:rFonts w:eastAsia="Calibri" w:cs="Calibri"/>
          <w:bCs/>
          <w:u w:val="single"/>
        </w:rPr>
        <w:t>io</w:t>
      </w:r>
      <w:r w:rsidR="00465F75" w:rsidRPr="00465F75">
        <w:rPr>
          <w:rFonts w:eastAsia="Calibri" w:cs="Calibri"/>
          <w:bCs/>
          <w:u w:val="single"/>
        </w:rPr>
        <w:t xml:space="preserve"> izvedben</w:t>
      </w:r>
      <w:r w:rsidR="00465F75">
        <w:rPr>
          <w:rFonts w:eastAsia="Calibri" w:cs="Calibri"/>
          <w:bCs/>
          <w:u w:val="single"/>
        </w:rPr>
        <w:t>e</w:t>
      </w:r>
      <w:r w:rsidR="00465F75" w:rsidRPr="00465F75">
        <w:rPr>
          <w:rFonts w:eastAsia="Calibri" w:cs="Calibri"/>
          <w:bCs/>
          <w:u w:val="single"/>
        </w:rPr>
        <w:t xml:space="preserve"> projek</w:t>
      </w:r>
      <w:r w:rsidR="00465F75">
        <w:rPr>
          <w:rFonts w:eastAsia="Calibri" w:cs="Calibri"/>
          <w:bCs/>
          <w:u w:val="single"/>
        </w:rPr>
        <w:t>te</w:t>
      </w:r>
      <w:r w:rsidR="00465F75" w:rsidRPr="00465F75">
        <w:rPr>
          <w:rFonts w:eastAsia="Calibri" w:cs="Calibri"/>
          <w:bCs/>
          <w:u w:val="single"/>
        </w:rPr>
        <w:t xml:space="preserve"> stalnih muzejskih postava minimalne neto površine 400 m2</w:t>
      </w:r>
      <w:r w:rsidR="00465F75">
        <w:rPr>
          <w:rFonts w:eastAsia="Calibri" w:cs="Calibri"/>
          <w:bCs/>
          <w:u w:val="single"/>
        </w:rPr>
        <w:t xml:space="preserve"> u svojstvu </w:t>
      </w:r>
      <w:r w:rsidR="00465F75" w:rsidRPr="00465F75">
        <w:rPr>
          <w:rFonts w:eastAsia="Calibri" w:cs="Calibri"/>
          <w:bCs/>
          <w:u w:val="single"/>
        </w:rPr>
        <w:t>autora/koautora</w:t>
      </w:r>
    </w:p>
    <w:p w14:paraId="7197259E" w14:textId="77777777" w:rsidR="00465F75" w:rsidRPr="00B15A50" w:rsidRDefault="00465F75" w:rsidP="00465F75">
      <w:pPr>
        <w:jc w:val="center"/>
        <w:rPr>
          <w:rFonts w:eastAsia="Calibri" w:cs="Calibr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E5681A" w14:paraId="5CEA433A" w14:textId="77777777" w:rsidTr="00AF0A5B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F4191E" w14:textId="35A3CD47" w:rsidR="00E5681A" w:rsidRDefault="00E5681A" w:rsidP="00AF0A5B">
            <w:pPr>
              <w:rPr>
                <w:rFonts w:eastAsia="Calibri" w:cs="Calibri"/>
              </w:rPr>
            </w:pPr>
            <w:bookmarkStart w:id="1" w:name="_Hlk152767760"/>
            <w:bookmarkStart w:id="2" w:name="_Hlk152766138"/>
            <w:r>
              <w:rPr>
                <w:rFonts w:eastAsia="Calibri" w:cs="Calibri"/>
              </w:rPr>
              <w:t>Naziv projekta</w:t>
            </w:r>
            <w:r w:rsidR="002636A3">
              <w:rPr>
                <w:rFonts w:eastAsia="Calibri" w:cs="Calibri"/>
              </w:rPr>
              <w:t xml:space="preserve">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7CF3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tr w:rsidR="00465F75" w14:paraId="1555A9D3" w14:textId="77777777" w:rsidTr="00AF0A5B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8FBB0C" w14:textId="28523D92" w:rsidR="00465F75" w:rsidRDefault="00465F75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Neto površina stalnog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A69" w14:textId="77777777" w:rsidR="00465F75" w:rsidRDefault="00465F75" w:rsidP="00AF0A5B">
            <w:pPr>
              <w:rPr>
                <w:rFonts w:eastAsia="Calibri" w:cs="Calibri"/>
              </w:rPr>
            </w:pPr>
          </w:p>
        </w:tc>
      </w:tr>
      <w:tr w:rsidR="004418DE" w14:paraId="249A5869" w14:textId="77777777" w:rsidTr="00AF0A5B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24A20F" w14:textId="77777777" w:rsidR="004418DE" w:rsidRDefault="004418DE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3CB4AA29" w14:textId="580E3F6B" w:rsidR="004418DE" w:rsidRDefault="004418DE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C3F4" w14:textId="77777777" w:rsidR="004418DE" w:rsidRDefault="004418DE" w:rsidP="00AF0A5B">
            <w:pPr>
              <w:rPr>
                <w:rFonts w:eastAsia="Calibri" w:cs="Calibri"/>
              </w:rPr>
            </w:pPr>
          </w:p>
        </w:tc>
      </w:tr>
      <w:tr w:rsidR="00E5681A" w14:paraId="6ECC594F" w14:textId="77777777" w:rsidTr="00AF0A5B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21F6D1" w14:textId="6806FBBA" w:rsidR="00E5681A" w:rsidRDefault="00E5681A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753D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tr w:rsidR="00E5681A" w14:paraId="7575007A" w14:textId="77777777" w:rsidTr="00AF0A5B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F3ECA3" w14:textId="77777777" w:rsidR="00E5681A" w:rsidRDefault="00E5681A" w:rsidP="00AF0A5B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308B15B9" w14:textId="77777777" w:rsidR="004418DE" w:rsidRPr="006F42B6" w:rsidRDefault="004418DE" w:rsidP="00AF0A5B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4F2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bookmarkEnd w:id="1"/>
      <w:bookmarkEnd w:id="2"/>
    </w:tbl>
    <w:p w14:paraId="2DEFA887" w14:textId="77777777" w:rsidR="00E5681A" w:rsidRDefault="00E5681A" w:rsidP="00E5681A">
      <w:pPr>
        <w:autoSpaceDE w:val="0"/>
        <w:autoSpaceDN w:val="0"/>
        <w:adjustRightInd w:val="0"/>
        <w:rPr>
          <w:rFonts w:eastAsia="Times New Roman" w:cs="Calibri"/>
          <w:i/>
          <w:color w:val="000000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4418DE" w14:paraId="718169AA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B2C9E1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projekta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CF4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65F75" w14:paraId="6795D370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311086" w14:textId="2E628AF2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Neto površina stalnog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B6BA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776813E8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BF9479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2CAFA739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F133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328C9BA1" w14:textId="77777777" w:rsidTr="00D778B9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D09813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0737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7196F6B8" w14:textId="77777777" w:rsidTr="00D778B9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3B3060" w14:textId="77777777" w:rsidR="00465F75" w:rsidRDefault="00465F75" w:rsidP="00465F75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14BBB842" w14:textId="77777777" w:rsidR="00465F75" w:rsidRPr="006F42B6" w:rsidRDefault="00465F75" w:rsidP="00465F75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63E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</w:tbl>
    <w:p w14:paraId="0F16E9B7" w14:textId="77777777" w:rsidR="00E5681A" w:rsidRDefault="00E5681A" w:rsidP="00E5681A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i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4418DE" w14:paraId="1D8727DD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7F440A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projekta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EB27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65F75" w14:paraId="255BAF86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AC9186" w14:textId="010FE9D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Neto površina stalnog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621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4A5196E0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1103F4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58D18A18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AE7B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34F1361E" w14:textId="77777777" w:rsidTr="00D778B9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15E252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08C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1C91708F" w14:textId="77777777" w:rsidTr="00D778B9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B5EF06" w14:textId="77777777" w:rsidR="00465F75" w:rsidRDefault="00465F75" w:rsidP="00465F75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729F6FA6" w14:textId="77777777" w:rsidR="00465F75" w:rsidRPr="006F42B6" w:rsidRDefault="00465F75" w:rsidP="00465F75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3587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</w:tbl>
    <w:p w14:paraId="09FF3A5E" w14:textId="77777777" w:rsidR="00E5681A" w:rsidRDefault="00E5681A" w:rsidP="00E5681A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i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4418DE" w14:paraId="5979B820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FD955E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projekta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9B7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65F75" w14:paraId="10C8CE31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AB8131" w14:textId="6E745156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Neto površina stalnog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1635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55E07194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998D33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76CAB4BE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758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52E5E981" w14:textId="77777777" w:rsidTr="00D778B9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722936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CC6B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458665DC" w14:textId="77777777" w:rsidTr="00D778B9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3BE263" w14:textId="77777777" w:rsidR="00465F75" w:rsidRDefault="00465F75" w:rsidP="00465F75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6968D8B6" w14:textId="77777777" w:rsidR="00465F75" w:rsidRPr="006F42B6" w:rsidRDefault="00465F75" w:rsidP="00465F75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BBC5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</w:tbl>
    <w:p w14:paraId="43E54E67" w14:textId="77777777" w:rsidR="004418DE" w:rsidRDefault="004418DE" w:rsidP="00E5681A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i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4418DE" w14:paraId="0E24E3AF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316CE6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Naziv projekta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6DED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65F75" w14:paraId="623B215B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1518D1" w14:textId="2210B0C0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Neto površina stalnog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A2C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3A6442E1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3F6819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73895168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A2C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6A029FF2" w14:textId="77777777" w:rsidTr="00D778B9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66862F" w14:textId="77777777" w:rsidR="00465F75" w:rsidRDefault="00465F75" w:rsidP="00465F7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7BF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  <w:tr w:rsidR="00465F75" w14:paraId="5B9945C8" w14:textId="77777777" w:rsidTr="00D778B9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BF06F8" w14:textId="77777777" w:rsidR="00465F75" w:rsidRDefault="00465F75" w:rsidP="00465F75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187B1BD5" w14:textId="77777777" w:rsidR="00465F75" w:rsidRPr="006F42B6" w:rsidRDefault="00465F75" w:rsidP="00465F75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5A6" w14:textId="77777777" w:rsidR="00465F75" w:rsidRDefault="00465F75" w:rsidP="00465F75">
            <w:pPr>
              <w:rPr>
                <w:rFonts w:eastAsia="Calibri" w:cs="Calibri"/>
              </w:rPr>
            </w:pPr>
          </w:p>
        </w:tc>
      </w:tr>
    </w:tbl>
    <w:p w14:paraId="562FFE08" w14:textId="77777777" w:rsidR="004418DE" w:rsidRDefault="004418DE" w:rsidP="00E5681A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i/>
          <w:color w:val="000000"/>
          <w:lang w:eastAsia="hr-HR"/>
        </w:rPr>
      </w:pPr>
    </w:p>
    <w:p w14:paraId="1F6EEC43" w14:textId="77777777" w:rsidR="00E5681A" w:rsidRPr="00B15A50" w:rsidRDefault="00E5681A" w:rsidP="00E5681A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 w:cs="Calibri"/>
          <w:i/>
          <w:color w:val="000000"/>
          <w:lang w:eastAsia="hr-HR"/>
        </w:rPr>
      </w:pPr>
      <w:bookmarkStart w:id="3" w:name="_Hlk172808743"/>
      <w:r w:rsidRPr="00B15A50">
        <w:rPr>
          <w:rFonts w:eastAsia="Times New Roman" w:cs="Calibri"/>
          <w:i/>
          <w:color w:val="000000"/>
          <w:lang w:eastAsia="hr-HR"/>
        </w:rPr>
        <w:t xml:space="preserve">Prema potrebi dodati </w:t>
      </w:r>
      <w:r>
        <w:rPr>
          <w:rFonts w:eastAsia="Times New Roman" w:cs="Calibri"/>
          <w:i/>
          <w:color w:val="000000"/>
          <w:lang w:eastAsia="hr-HR"/>
        </w:rPr>
        <w:t xml:space="preserve">odgovarajući broj </w:t>
      </w:r>
      <w:r w:rsidRPr="00B15A50">
        <w:rPr>
          <w:rFonts w:eastAsia="Times New Roman" w:cs="Calibri"/>
          <w:i/>
          <w:color w:val="000000"/>
          <w:lang w:eastAsia="hr-HR"/>
        </w:rPr>
        <w:t>tablic</w:t>
      </w:r>
      <w:r>
        <w:rPr>
          <w:rFonts w:eastAsia="Times New Roman" w:cs="Calibri"/>
          <w:i/>
          <w:color w:val="000000"/>
          <w:lang w:eastAsia="hr-HR"/>
        </w:rPr>
        <w:t>a</w:t>
      </w:r>
    </w:p>
    <w:p w14:paraId="7D6A7E15" w14:textId="77777777" w:rsidR="00E5681A" w:rsidRDefault="00E5681A" w:rsidP="00E5681A">
      <w:pPr>
        <w:pStyle w:val="Default"/>
        <w:jc w:val="both"/>
        <w:rPr>
          <w:rFonts w:ascii="TyponineSans Reg" w:eastAsia="Calibri" w:hAnsi="TyponineSans Reg" w:cs="Times New Roman"/>
          <w:color w:val="auto"/>
          <w:kern w:val="2"/>
          <w:sz w:val="22"/>
          <w:szCs w:val="22"/>
          <w:lang w:val="hr-HR"/>
          <w14:ligatures w14:val="standardContextual"/>
        </w:rPr>
      </w:pPr>
    </w:p>
    <w:p w14:paraId="7973F139" w14:textId="7B460CEE" w:rsidR="00E5681A" w:rsidRPr="00B20471" w:rsidRDefault="00E5681A" w:rsidP="00E5681A">
      <w:pPr>
        <w:jc w:val="both"/>
        <w:rPr>
          <w:rFonts w:eastAsia="Calibri" w:cs="Calibri"/>
        </w:rPr>
      </w:pPr>
      <w:r w:rsidRPr="00B20471">
        <w:rPr>
          <w:rFonts w:eastAsia="Calibri" w:cs="Calibri"/>
        </w:rPr>
        <w:t xml:space="preserve">Ja, niže potpisani, potvrđujem pod materijalnom i kaznenom odgovornošću da su podaci u ovoj </w:t>
      </w:r>
      <w:r>
        <w:rPr>
          <w:rFonts w:eastAsia="Calibri" w:cs="Calibri"/>
        </w:rPr>
        <w:t>I</w:t>
      </w:r>
      <w:r w:rsidRPr="00B20471">
        <w:rPr>
          <w:rFonts w:eastAsia="Calibri" w:cs="Calibri"/>
        </w:rPr>
        <w:t xml:space="preserve">zjavi točni. </w:t>
      </w:r>
    </w:p>
    <w:p w14:paraId="6FFA12D0" w14:textId="77777777" w:rsidR="00E5681A" w:rsidRDefault="00E5681A" w:rsidP="00E5681A">
      <w:pPr>
        <w:autoSpaceDE w:val="0"/>
        <w:autoSpaceDN w:val="0"/>
        <w:adjustRightInd w:val="0"/>
        <w:jc w:val="both"/>
        <w:rPr>
          <w:rFonts w:eastAsia="Calibri" w:cs="Calibri"/>
        </w:rPr>
      </w:pPr>
      <w:r w:rsidRPr="00C27622">
        <w:rPr>
          <w:rFonts w:eastAsia="Calibri" w:cs="Calibri"/>
        </w:rPr>
        <w:t xml:space="preserve">Suglasan sam da Naručitelj može provjeriti sve navedene podatke kod nadležnih tijela ili </w:t>
      </w:r>
      <w:r>
        <w:rPr>
          <w:rFonts w:eastAsia="Calibri" w:cs="Calibri"/>
        </w:rPr>
        <w:t>n</w:t>
      </w:r>
      <w:r w:rsidRPr="00C27622">
        <w:rPr>
          <w:rFonts w:eastAsia="Calibri" w:cs="Calibri"/>
        </w:rPr>
        <w:t>aručitelja projekata.</w:t>
      </w:r>
    </w:p>
    <w:p w14:paraId="67B0A02F" w14:textId="77777777" w:rsidR="00E5681A" w:rsidRPr="008E4E1E" w:rsidRDefault="00E5681A" w:rsidP="00E5681A">
      <w:pPr>
        <w:spacing w:line="240" w:lineRule="auto"/>
        <w:jc w:val="both"/>
        <w:rPr>
          <w:rFonts w:eastAsia="Calibri" w:cs="Calibri"/>
        </w:rPr>
      </w:pPr>
      <w:r w:rsidRPr="00971E84">
        <w:rPr>
          <w:rFonts w:eastAsia="Calibri" w:cs="Calibri"/>
        </w:rPr>
        <w:t xml:space="preserve">Razumijem da pogrešno navođenje činjenica </w:t>
      </w:r>
      <w:r>
        <w:rPr>
          <w:rFonts w:eastAsia="Calibri" w:cs="Calibri"/>
        </w:rPr>
        <w:t>u Izjavi a</w:t>
      </w:r>
      <w:r w:rsidRPr="00971E84">
        <w:rPr>
          <w:rFonts w:eastAsia="Calibri" w:cs="Calibri"/>
        </w:rPr>
        <w:t xml:space="preserve"> koje su ovdje opisane može dovesti do odbijanja ponude u kojoj sam angažiran kao stručnjak.</w:t>
      </w:r>
    </w:p>
    <w:p w14:paraId="7DFE1731" w14:textId="77777777" w:rsidR="00E5681A" w:rsidRPr="00C27622" w:rsidRDefault="00E5681A" w:rsidP="00E5681A">
      <w:pPr>
        <w:spacing w:line="240" w:lineRule="auto"/>
        <w:rPr>
          <w:rFonts w:eastAsia="Calibri" w:cs="Calibri"/>
        </w:rPr>
      </w:pPr>
    </w:p>
    <w:p w14:paraId="011227F0" w14:textId="77777777" w:rsidR="00DA72B2" w:rsidRDefault="00DA72B2" w:rsidP="00E5681A">
      <w:pPr>
        <w:spacing w:line="240" w:lineRule="auto"/>
        <w:rPr>
          <w:rFonts w:eastAsia="Calibri" w:cs="Calibri"/>
        </w:rPr>
      </w:pPr>
    </w:p>
    <w:p w14:paraId="17CCB720" w14:textId="2819CE75" w:rsidR="00E5681A" w:rsidRDefault="00E5681A" w:rsidP="00E5681A">
      <w:pPr>
        <w:spacing w:line="240" w:lineRule="auto"/>
        <w:rPr>
          <w:rFonts w:eastAsia="Calibri" w:cs="Calibri"/>
        </w:rPr>
      </w:pPr>
      <w:r w:rsidRPr="00C27622">
        <w:rPr>
          <w:rFonts w:eastAsia="Calibri" w:cs="Calibri"/>
        </w:rPr>
        <w:t>U___________________, dana________________ godine.</w:t>
      </w:r>
    </w:p>
    <w:p w14:paraId="239A1813" w14:textId="77777777" w:rsidR="00E5681A" w:rsidRPr="00C27622" w:rsidRDefault="00E5681A" w:rsidP="00E5681A">
      <w:pPr>
        <w:spacing w:line="240" w:lineRule="auto"/>
        <w:rPr>
          <w:rFonts w:eastAsia="Calibri" w:cs="Calibri"/>
        </w:rPr>
      </w:pPr>
    </w:p>
    <w:p w14:paraId="699A5562" w14:textId="77777777" w:rsidR="00E5681A" w:rsidRPr="00C27622" w:rsidRDefault="00E5681A" w:rsidP="00E5681A">
      <w:pPr>
        <w:spacing w:line="240" w:lineRule="auto"/>
        <w:jc w:val="right"/>
        <w:rPr>
          <w:rFonts w:eastAsia="Calibri" w:cs="Calibri"/>
        </w:rPr>
      </w:pPr>
    </w:p>
    <w:p w14:paraId="60CA918D" w14:textId="77777777" w:rsidR="00E5681A" w:rsidRPr="00C27622" w:rsidRDefault="00E5681A" w:rsidP="00E5681A">
      <w:pPr>
        <w:spacing w:after="0" w:line="240" w:lineRule="auto"/>
        <w:jc w:val="right"/>
        <w:rPr>
          <w:rFonts w:eastAsia="Calibri" w:cs="Calibri"/>
        </w:rPr>
      </w:pPr>
      <w:r w:rsidRPr="00C27622">
        <w:rPr>
          <w:rFonts w:eastAsia="Calibri" w:cs="Calibri"/>
        </w:rPr>
        <w:t>________________________________</w:t>
      </w:r>
    </w:p>
    <w:p w14:paraId="563EBF37" w14:textId="77777777" w:rsidR="00E5681A" w:rsidRPr="00B20471" w:rsidRDefault="00E5681A" w:rsidP="00E5681A">
      <w:pPr>
        <w:spacing w:after="0" w:line="240" w:lineRule="auto"/>
        <w:rPr>
          <w:rFonts w:eastAsia="Calibri" w:cs="Calibri"/>
          <w:sz w:val="20"/>
          <w:szCs w:val="20"/>
        </w:rPr>
      </w:pPr>
      <w:r w:rsidRPr="00C27622">
        <w:rPr>
          <w:rFonts w:eastAsia="Calibri" w:cs="Calibri"/>
        </w:rPr>
        <w:t xml:space="preserve">             </w:t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B20471">
        <w:rPr>
          <w:rFonts w:eastAsia="Calibri" w:cs="Calibri"/>
          <w:sz w:val="20"/>
          <w:szCs w:val="20"/>
        </w:rPr>
        <w:t xml:space="preserve">             </w:t>
      </w:r>
      <w:r>
        <w:rPr>
          <w:rFonts w:eastAsia="Calibri" w:cs="Calibri"/>
          <w:sz w:val="20"/>
          <w:szCs w:val="20"/>
        </w:rPr>
        <w:t xml:space="preserve">     </w:t>
      </w:r>
      <w:r w:rsidRPr="00B20471">
        <w:rPr>
          <w:rFonts w:eastAsia="Calibri" w:cs="Calibri"/>
          <w:sz w:val="20"/>
          <w:szCs w:val="20"/>
        </w:rPr>
        <w:t xml:space="preserve">  (ime i prezime imenovanog stručnjaka) </w:t>
      </w:r>
    </w:p>
    <w:p w14:paraId="403A7786" w14:textId="77777777" w:rsidR="00E5681A" w:rsidRPr="00C27622" w:rsidRDefault="00E5681A" w:rsidP="00E5681A">
      <w:pPr>
        <w:spacing w:line="240" w:lineRule="auto"/>
        <w:jc w:val="right"/>
        <w:rPr>
          <w:rFonts w:eastAsia="Calibri" w:cs="Calibri"/>
        </w:rPr>
      </w:pPr>
    </w:p>
    <w:p w14:paraId="1E0821A7" w14:textId="77777777" w:rsidR="00E5681A" w:rsidRPr="00C27622" w:rsidRDefault="00E5681A" w:rsidP="00E5681A">
      <w:pPr>
        <w:spacing w:after="0" w:line="240" w:lineRule="auto"/>
        <w:jc w:val="right"/>
        <w:rPr>
          <w:rFonts w:eastAsia="Calibri" w:cs="Calibri"/>
        </w:rPr>
      </w:pPr>
      <w:r w:rsidRPr="00C27622">
        <w:rPr>
          <w:rFonts w:eastAsia="Calibri" w:cs="Calibri"/>
        </w:rPr>
        <w:t>________________________________</w:t>
      </w:r>
    </w:p>
    <w:p w14:paraId="38FFD291" w14:textId="77777777" w:rsidR="00E5681A" w:rsidRPr="00B20471" w:rsidRDefault="00E5681A" w:rsidP="00E5681A">
      <w:pPr>
        <w:spacing w:after="0" w:line="240" w:lineRule="auto"/>
        <w:rPr>
          <w:rFonts w:eastAsia="Calibri" w:cs="Calibri"/>
          <w:sz w:val="20"/>
          <w:szCs w:val="20"/>
        </w:rPr>
      </w:pP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B20471">
        <w:rPr>
          <w:rFonts w:eastAsia="Calibri" w:cs="Calibri"/>
          <w:sz w:val="20"/>
          <w:szCs w:val="20"/>
        </w:rPr>
        <w:t xml:space="preserve">                 </w:t>
      </w:r>
      <w:r>
        <w:rPr>
          <w:rFonts w:eastAsia="Calibri" w:cs="Calibri"/>
          <w:sz w:val="20"/>
          <w:szCs w:val="20"/>
        </w:rPr>
        <w:t xml:space="preserve">          </w:t>
      </w:r>
      <w:r w:rsidRPr="00B20471">
        <w:rPr>
          <w:rFonts w:eastAsia="Calibri" w:cs="Calibri"/>
          <w:sz w:val="20"/>
          <w:szCs w:val="20"/>
        </w:rPr>
        <w:t xml:space="preserve">  (potpis imenovanog stručnjaka)</w:t>
      </w:r>
    </w:p>
    <w:p w14:paraId="493DE8C8" w14:textId="77777777" w:rsidR="00E5681A" w:rsidRPr="00B20471" w:rsidRDefault="00E5681A" w:rsidP="00E5681A">
      <w:pPr>
        <w:spacing w:line="240" w:lineRule="auto"/>
        <w:rPr>
          <w:rFonts w:eastAsia="Calibri" w:cs="Calibri"/>
          <w:sz w:val="20"/>
          <w:szCs w:val="20"/>
        </w:rPr>
      </w:pPr>
    </w:p>
    <w:p w14:paraId="67180DE8" w14:textId="26A20483" w:rsidR="00E5681A" w:rsidRDefault="00E5681A" w:rsidP="00E5681A">
      <w:pPr>
        <w:rPr>
          <w:rFonts w:eastAsia="Calibri" w:cs="Calibri"/>
        </w:rPr>
      </w:pPr>
    </w:p>
    <w:bookmarkEnd w:id="3"/>
    <w:sectPr w:rsidR="00E5681A" w:rsidSect="009D6BCA">
      <w:footerReference w:type="default" r:id="rId7"/>
      <w:pgSz w:w="11907" w:h="16840" w:code="9"/>
      <w:pgMar w:top="851" w:right="1440" w:bottom="117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C636" w14:textId="77777777" w:rsidR="006D6269" w:rsidRDefault="006D6269" w:rsidP="003A6E27">
      <w:pPr>
        <w:spacing w:after="0" w:line="240" w:lineRule="auto"/>
      </w:pPr>
      <w:r>
        <w:separator/>
      </w:r>
    </w:p>
  </w:endnote>
  <w:endnote w:type="continuationSeparator" w:id="0">
    <w:p w14:paraId="54108163" w14:textId="77777777" w:rsidR="006D6269" w:rsidRDefault="006D6269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880452"/>
      <w:docPartObj>
        <w:docPartGallery w:val="Page Numbers (Bottom of Page)"/>
        <w:docPartUnique/>
      </w:docPartObj>
    </w:sdtPr>
    <w:sdtEndPr/>
    <w:sdtContent>
      <w:p w14:paraId="4C5BC4F8" w14:textId="77777777" w:rsidR="00E5681A" w:rsidRDefault="00E568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04ABD" w14:textId="77777777" w:rsidR="00E5681A" w:rsidRDefault="00E56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3583" w14:textId="77777777" w:rsidR="006D6269" w:rsidRDefault="006D6269" w:rsidP="003A6E27">
      <w:pPr>
        <w:spacing w:after="0" w:line="240" w:lineRule="auto"/>
      </w:pPr>
      <w:r>
        <w:separator/>
      </w:r>
    </w:p>
  </w:footnote>
  <w:footnote w:type="continuationSeparator" w:id="0">
    <w:p w14:paraId="0D0E4EEB" w14:textId="77777777" w:rsidR="006D6269" w:rsidRDefault="006D6269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220"/>
    <w:multiLevelType w:val="hybridMultilevel"/>
    <w:tmpl w:val="885812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7FDA"/>
    <w:multiLevelType w:val="hybridMultilevel"/>
    <w:tmpl w:val="5B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CC"/>
    <w:multiLevelType w:val="multilevel"/>
    <w:tmpl w:val="9064C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D351A"/>
    <w:multiLevelType w:val="hybridMultilevel"/>
    <w:tmpl w:val="CE5888A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0AD7252"/>
    <w:multiLevelType w:val="multilevel"/>
    <w:tmpl w:val="2408D0A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FF0000"/>
        <w:sz w:val="22"/>
      </w:rPr>
    </w:lvl>
  </w:abstractNum>
  <w:abstractNum w:abstractNumId="5" w15:restartNumberingAfterBreak="0">
    <w:nsid w:val="45325B81"/>
    <w:multiLevelType w:val="hybridMultilevel"/>
    <w:tmpl w:val="981847F0"/>
    <w:lvl w:ilvl="0" w:tplc="DA4AF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4E2"/>
    <w:multiLevelType w:val="hybridMultilevel"/>
    <w:tmpl w:val="A13E4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07B"/>
    <w:multiLevelType w:val="multilevel"/>
    <w:tmpl w:val="C00C0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7345686A"/>
    <w:multiLevelType w:val="hybridMultilevel"/>
    <w:tmpl w:val="7C24E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2AD"/>
    <w:multiLevelType w:val="hybridMultilevel"/>
    <w:tmpl w:val="4CC0D2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5879">
    <w:abstractNumId w:val="6"/>
  </w:num>
  <w:num w:numId="2" w16cid:durableId="1244141038">
    <w:abstractNumId w:val="1"/>
  </w:num>
  <w:num w:numId="3" w16cid:durableId="334379681">
    <w:abstractNumId w:val="9"/>
  </w:num>
  <w:num w:numId="4" w16cid:durableId="1803883092">
    <w:abstractNumId w:val="2"/>
  </w:num>
  <w:num w:numId="5" w16cid:durableId="1226068314">
    <w:abstractNumId w:val="7"/>
  </w:num>
  <w:num w:numId="6" w16cid:durableId="199168778">
    <w:abstractNumId w:val="4"/>
  </w:num>
  <w:num w:numId="7" w16cid:durableId="713653317">
    <w:abstractNumId w:val="3"/>
  </w:num>
  <w:num w:numId="8" w16cid:durableId="1448698113">
    <w:abstractNumId w:val="8"/>
  </w:num>
  <w:num w:numId="9" w16cid:durableId="2122064421">
    <w:abstractNumId w:val="0"/>
  </w:num>
  <w:num w:numId="10" w16cid:durableId="162935666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9"/>
    <w:rsid w:val="00003639"/>
    <w:rsid w:val="0001273D"/>
    <w:rsid w:val="00023412"/>
    <w:rsid w:val="000312F1"/>
    <w:rsid w:val="00053A28"/>
    <w:rsid w:val="00072535"/>
    <w:rsid w:val="00073115"/>
    <w:rsid w:val="00075AB7"/>
    <w:rsid w:val="00083E5C"/>
    <w:rsid w:val="00093767"/>
    <w:rsid w:val="0009582B"/>
    <w:rsid w:val="000A6789"/>
    <w:rsid w:val="000E5B0B"/>
    <w:rsid w:val="000E7193"/>
    <w:rsid w:val="000F6E2A"/>
    <w:rsid w:val="00181081"/>
    <w:rsid w:val="00185037"/>
    <w:rsid w:val="001A72E5"/>
    <w:rsid w:val="00215A1B"/>
    <w:rsid w:val="002223E0"/>
    <w:rsid w:val="00232816"/>
    <w:rsid w:val="00246D88"/>
    <w:rsid w:val="00257051"/>
    <w:rsid w:val="002636A3"/>
    <w:rsid w:val="00280DF6"/>
    <w:rsid w:val="00287D3A"/>
    <w:rsid w:val="002A5706"/>
    <w:rsid w:val="002C7C57"/>
    <w:rsid w:val="002D077A"/>
    <w:rsid w:val="00303644"/>
    <w:rsid w:val="00321C99"/>
    <w:rsid w:val="00321F5C"/>
    <w:rsid w:val="00325490"/>
    <w:rsid w:val="0033574C"/>
    <w:rsid w:val="00342E7B"/>
    <w:rsid w:val="00343B02"/>
    <w:rsid w:val="0034460F"/>
    <w:rsid w:val="003A6E27"/>
    <w:rsid w:val="00405BF1"/>
    <w:rsid w:val="00415482"/>
    <w:rsid w:val="00420195"/>
    <w:rsid w:val="00432FD9"/>
    <w:rsid w:val="004418DE"/>
    <w:rsid w:val="00443FBB"/>
    <w:rsid w:val="00446A42"/>
    <w:rsid w:val="0046526D"/>
    <w:rsid w:val="00465F75"/>
    <w:rsid w:val="004660D1"/>
    <w:rsid w:val="00483404"/>
    <w:rsid w:val="004C4934"/>
    <w:rsid w:val="00504F37"/>
    <w:rsid w:val="0051289A"/>
    <w:rsid w:val="0051427A"/>
    <w:rsid w:val="005342DE"/>
    <w:rsid w:val="00546B84"/>
    <w:rsid w:val="00554AF3"/>
    <w:rsid w:val="005A0D16"/>
    <w:rsid w:val="005A5084"/>
    <w:rsid w:val="005C723F"/>
    <w:rsid w:val="00624CAE"/>
    <w:rsid w:val="00636B87"/>
    <w:rsid w:val="0063743E"/>
    <w:rsid w:val="006425C1"/>
    <w:rsid w:val="00665E2B"/>
    <w:rsid w:val="00683C0A"/>
    <w:rsid w:val="00693F8F"/>
    <w:rsid w:val="006A4ED5"/>
    <w:rsid w:val="006C136E"/>
    <w:rsid w:val="006C55C9"/>
    <w:rsid w:val="006D6269"/>
    <w:rsid w:val="006E3E51"/>
    <w:rsid w:val="006E4F05"/>
    <w:rsid w:val="0078187C"/>
    <w:rsid w:val="00796B95"/>
    <w:rsid w:val="007B6848"/>
    <w:rsid w:val="007C4CEA"/>
    <w:rsid w:val="007E380D"/>
    <w:rsid w:val="007F018E"/>
    <w:rsid w:val="00817069"/>
    <w:rsid w:val="00842E67"/>
    <w:rsid w:val="00847C69"/>
    <w:rsid w:val="00851EF2"/>
    <w:rsid w:val="00887A21"/>
    <w:rsid w:val="008B2C0F"/>
    <w:rsid w:val="008C16E1"/>
    <w:rsid w:val="008C4151"/>
    <w:rsid w:val="008C44B6"/>
    <w:rsid w:val="009561F9"/>
    <w:rsid w:val="009801EA"/>
    <w:rsid w:val="00981608"/>
    <w:rsid w:val="009D0FCD"/>
    <w:rsid w:val="009D1648"/>
    <w:rsid w:val="009D6BCA"/>
    <w:rsid w:val="009E19D3"/>
    <w:rsid w:val="00A21B06"/>
    <w:rsid w:val="00A53E9C"/>
    <w:rsid w:val="00A55EAD"/>
    <w:rsid w:val="00AC1B12"/>
    <w:rsid w:val="00B04FDF"/>
    <w:rsid w:val="00B075E6"/>
    <w:rsid w:val="00B1041B"/>
    <w:rsid w:val="00B17737"/>
    <w:rsid w:val="00B43F6A"/>
    <w:rsid w:val="00B85D02"/>
    <w:rsid w:val="00B90EA9"/>
    <w:rsid w:val="00BA7563"/>
    <w:rsid w:val="00BB0403"/>
    <w:rsid w:val="00BC0380"/>
    <w:rsid w:val="00BF375A"/>
    <w:rsid w:val="00BF6278"/>
    <w:rsid w:val="00C213B0"/>
    <w:rsid w:val="00C36A1E"/>
    <w:rsid w:val="00C71EF8"/>
    <w:rsid w:val="00C72D80"/>
    <w:rsid w:val="00C84244"/>
    <w:rsid w:val="00C87C7F"/>
    <w:rsid w:val="00C96E44"/>
    <w:rsid w:val="00CA6FA3"/>
    <w:rsid w:val="00CC0F1F"/>
    <w:rsid w:val="00CC24CB"/>
    <w:rsid w:val="00CE3138"/>
    <w:rsid w:val="00D0491E"/>
    <w:rsid w:val="00D17523"/>
    <w:rsid w:val="00D225AA"/>
    <w:rsid w:val="00D37624"/>
    <w:rsid w:val="00D92BAD"/>
    <w:rsid w:val="00DA0C1E"/>
    <w:rsid w:val="00DA616E"/>
    <w:rsid w:val="00DA72B2"/>
    <w:rsid w:val="00DB5CE5"/>
    <w:rsid w:val="00DC3813"/>
    <w:rsid w:val="00DC5208"/>
    <w:rsid w:val="00DD2F15"/>
    <w:rsid w:val="00E05D01"/>
    <w:rsid w:val="00E20953"/>
    <w:rsid w:val="00E25F8A"/>
    <w:rsid w:val="00E35AB4"/>
    <w:rsid w:val="00E5681A"/>
    <w:rsid w:val="00E741CF"/>
    <w:rsid w:val="00E82F08"/>
    <w:rsid w:val="00E92124"/>
    <w:rsid w:val="00E96ADE"/>
    <w:rsid w:val="00EB5F96"/>
    <w:rsid w:val="00EC79FC"/>
    <w:rsid w:val="00EE420C"/>
    <w:rsid w:val="00EF461B"/>
    <w:rsid w:val="00F025EF"/>
    <w:rsid w:val="00F5636F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46AE"/>
  <w15:docId w15:val="{A3E9423F-875C-4B26-8904-57C96F1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DE"/>
  </w:style>
  <w:style w:type="paragraph" w:styleId="Naslov2">
    <w:name w:val="heading 2"/>
    <w:basedOn w:val="Normal"/>
    <w:next w:val="Normal"/>
    <w:link w:val="Naslov2Char"/>
    <w:uiPriority w:val="9"/>
    <w:qFormat/>
    <w:rsid w:val="00E5681A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A6E27"/>
  </w:style>
  <w:style w:type="paragraph" w:styleId="Podnoje">
    <w:name w:val="footer"/>
    <w:basedOn w:val="Normal"/>
    <w:link w:val="Podnoje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E27"/>
  </w:style>
  <w:style w:type="paragraph" w:styleId="Tekstbalonia">
    <w:name w:val="Balloon Text"/>
    <w:basedOn w:val="Normal"/>
    <w:link w:val="Tekstbalonia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27"/>
    <w:rPr>
      <w:rFonts w:ascii="Tahoma" w:hAnsi="Tahoma" w:cs="Tahoma"/>
      <w:sz w:val="16"/>
      <w:szCs w:val="16"/>
    </w:rPr>
  </w:style>
  <w:style w:type="table" w:styleId="Reetkatablice">
    <w:name w:val="Table Grid"/>
    <w:aliases w:val="Tablica za Studiju"/>
    <w:basedOn w:val="Obinatablica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A6E27"/>
    <w:rPr>
      <w:color w:val="0000FF" w:themeColor="hyperlink"/>
      <w:u w:val="single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E9212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5681A"/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paragraph" w:customStyle="1" w:styleId="Style1">
    <w:name w:val="Style1"/>
    <w:basedOn w:val="Normal"/>
    <w:rsid w:val="00E5681A"/>
    <w:pPr>
      <w:widowControl w:val="0"/>
      <w:spacing w:after="0" w:line="254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3">
    <w:name w:val="Style3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4">
    <w:name w:val="Style4"/>
    <w:basedOn w:val="Normal"/>
    <w:rsid w:val="00E5681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5">
    <w:name w:val="Style5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7">
    <w:name w:val="Font Style17"/>
    <w:rsid w:val="00E5681A"/>
    <w:rPr>
      <w:rFonts w:ascii="Calibri" w:hAnsi="Calibri"/>
      <w:sz w:val="20"/>
    </w:rPr>
  </w:style>
  <w:style w:type="paragraph" w:styleId="Bezproreda">
    <w:name w:val="No Spacing"/>
    <w:uiPriority w:val="1"/>
    <w:qFormat/>
    <w:rsid w:val="00E5681A"/>
    <w:pPr>
      <w:spacing w:after="0" w:line="240" w:lineRule="auto"/>
    </w:pPr>
  </w:style>
  <w:style w:type="paragraph" w:customStyle="1" w:styleId="Style8">
    <w:name w:val="Style8"/>
    <w:basedOn w:val="Normal"/>
    <w:rsid w:val="00E5681A"/>
    <w:pPr>
      <w:widowControl w:val="0"/>
      <w:spacing w:after="0" w:line="245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8">
    <w:name w:val="Font Style18"/>
    <w:rsid w:val="00E5681A"/>
    <w:rPr>
      <w:rFonts w:ascii="Calibri" w:hAnsi="Calibri"/>
      <w:b/>
      <w:sz w:val="20"/>
    </w:rPr>
  </w:style>
  <w:style w:type="character" w:customStyle="1" w:styleId="FontStyle22">
    <w:name w:val="Font Style22"/>
    <w:rsid w:val="00E5681A"/>
    <w:rPr>
      <w:rFonts w:ascii="Microsoft Sans Serif" w:hAnsi="Microsoft Sans Serif"/>
      <w:sz w:val="22"/>
    </w:rPr>
  </w:style>
  <w:style w:type="paragraph" w:customStyle="1" w:styleId="Style11">
    <w:name w:val="Style11"/>
    <w:basedOn w:val="Normal"/>
    <w:rsid w:val="00E5681A"/>
    <w:pPr>
      <w:widowControl w:val="0"/>
      <w:spacing w:after="0" w:line="315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5681A"/>
    <w:rPr>
      <w:color w:val="605E5C"/>
      <w:shd w:val="clear" w:color="auto" w:fill="E1DFDD"/>
    </w:rPr>
  </w:style>
  <w:style w:type="paragraph" w:customStyle="1" w:styleId="Default">
    <w:name w:val="Default"/>
    <w:rsid w:val="00E56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5681A"/>
  </w:style>
  <w:style w:type="paragraph" w:styleId="Tijeloteksta2">
    <w:name w:val="Body Text 2"/>
    <w:basedOn w:val="Normal"/>
    <w:link w:val="Tijeloteksta2Char"/>
    <w:uiPriority w:val="99"/>
    <w:rsid w:val="00E5681A"/>
    <w:pPr>
      <w:autoSpaceDE w:val="0"/>
      <w:autoSpaceDN w:val="0"/>
      <w:jc w:val="both"/>
    </w:pPr>
    <w:rPr>
      <w:rFonts w:ascii="Calibri" w:eastAsiaTheme="minorEastAsia" w:hAnsi="Calibri" w:cs="Calibri"/>
      <w:b/>
      <w:bCs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681A"/>
    <w:rPr>
      <w:rFonts w:ascii="Calibri" w:eastAsiaTheme="minorEastAsia" w:hAnsi="Calibri" w:cs="Calibri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E5681A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681A"/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FontStyle19">
    <w:name w:val="Font Style19"/>
    <w:rsid w:val="00E5681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Normal"/>
    <w:rsid w:val="00E5681A"/>
    <w:pPr>
      <w:widowControl w:val="0"/>
      <w:spacing w:after="0" w:line="326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7">
    <w:name w:val="Style17"/>
    <w:basedOn w:val="Normal"/>
    <w:rsid w:val="00E5681A"/>
    <w:pPr>
      <w:widowControl w:val="0"/>
      <w:spacing w:after="0" w:line="309" w:lineRule="exact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11">
    <w:name w:val="Font Style11"/>
    <w:rsid w:val="00E5681A"/>
    <w:rPr>
      <w:rFonts w:ascii="Arial Narrow" w:hAnsi="Arial Narrow"/>
      <w:b/>
      <w:sz w:val="24"/>
    </w:rPr>
  </w:style>
  <w:style w:type="paragraph" w:customStyle="1" w:styleId="Style2">
    <w:name w:val="Style2"/>
    <w:basedOn w:val="Normal"/>
    <w:rsid w:val="00E5681A"/>
    <w:pPr>
      <w:widowControl w:val="0"/>
      <w:spacing w:after="0" w:line="240" w:lineRule="auto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3">
    <w:name w:val="Style13"/>
    <w:basedOn w:val="Normal"/>
    <w:rsid w:val="00E5681A"/>
    <w:pPr>
      <w:widowControl w:val="0"/>
      <w:spacing w:after="0" w:line="629" w:lineRule="exact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20">
    <w:name w:val="Font Style20"/>
    <w:rsid w:val="00E5681A"/>
    <w:rPr>
      <w:rFonts w:ascii="Microsoft Sans Serif" w:hAnsi="Microsoft Sans Serif"/>
      <w:b/>
      <w:sz w:val="22"/>
    </w:rPr>
  </w:style>
  <w:style w:type="paragraph" w:customStyle="1" w:styleId="Style10">
    <w:name w:val="Style10"/>
    <w:basedOn w:val="Normal"/>
    <w:rsid w:val="00E5681A"/>
    <w:pPr>
      <w:widowControl w:val="0"/>
      <w:spacing w:after="0" w:line="309" w:lineRule="exact"/>
      <w:ind w:hanging="52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6">
    <w:name w:val="Style16"/>
    <w:basedOn w:val="Normal"/>
    <w:rsid w:val="00E5681A"/>
    <w:pPr>
      <w:widowControl w:val="0"/>
      <w:spacing w:after="0" w:line="309" w:lineRule="exact"/>
      <w:ind w:firstLine="51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4">
    <w:name w:val="Style14"/>
    <w:basedOn w:val="Normal"/>
    <w:rsid w:val="00E5681A"/>
    <w:pPr>
      <w:widowControl w:val="0"/>
      <w:spacing w:after="0" w:line="355" w:lineRule="exact"/>
      <w:ind w:hanging="533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table" w:customStyle="1" w:styleId="TableGrid1">
    <w:name w:val="Table Grid1"/>
    <w:basedOn w:val="Obinatablica"/>
    <w:next w:val="Reetkatablice"/>
    <w:uiPriority w:val="39"/>
    <w:rsid w:val="00E5681A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Studiju1">
    <w:name w:val="Tablica za Studiju1"/>
    <w:basedOn w:val="Obinatablica"/>
    <w:next w:val="Reetkatablice"/>
    <w:uiPriority w:val="39"/>
    <w:rsid w:val="00E5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568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68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68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68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3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Marno Milotic</dc:creator>
  <cp:lastModifiedBy>Marija</cp:lastModifiedBy>
  <cp:revision>3</cp:revision>
  <cp:lastPrinted>2024-05-16T10:22:00Z</cp:lastPrinted>
  <dcterms:created xsi:type="dcterms:W3CDTF">2025-05-09T12:49:00Z</dcterms:created>
  <dcterms:modified xsi:type="dcterms:W3CDTF">2025-05-09T12:52:00Z</dcterms:modified>
</cp:coreProperties>
</file>