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00AC" w14:textId="77777777" w:rsidR="00E5681A" w:rsidRPr="00C27622" w:rsidRDefault="00E5681A" w:rsidP="00E5681A">
      <w:pPr>
        <w:shd w:val="clear" w:color="auto" w:fill="D9D9D9" w:themeFill="background1" w:themeFillShade="D9"/>
        <w:spacing w:after="0" w:line="259" w:lineRule="exact"/>
        <w:ind w:left="-708"/>
        <w:jc w:val="both"/>
        <w:rPr>
          <w:rFonts w:eastAsia="Times New Roman" w:cs="Calibri"/>
          <w:b/>
          <w:bCs/>
          <w:snapToGrid w:val="0"/>
        </w:rPr>
      </w:pPr>
      <w:r w:rsidRPr="00114B31">
        <w:rPr>
          <w:rFonts w:eastAsia="Times New Roman" w:cs="Calibri"/>
          <w:b/>
          <w:bCs/>
          <w:snapToGrid w:val="0"/>
        </w:rPr>
        <w:t>PRILOG IV</w:t>
      </w:r>
    </w:p>
    <w:p w14:paraId="27E18221" w14:textId="77777777" w:rsidR="00E5681A" w:rsidRPr="00C27622" w:rsidRDefault="00E5681A" w:rsidP="00E5681A">
      <w:pPr>
        <w:spacing w:after="0" w:line="259" w:lineRule="exact"/>
        <w:ind w:left="-708"/>
        <w:jc w:val="both"/>
        <w:rPr>
          <w:rFonts w:eastAsia="Times New Roman" w:cs="Calibri"/>
          <w:b/>
          <w:bCs/>
          <w:snapToGrid w:val="0"/>
        </w:rPr>
      </w:pPr>
    </w:p>
    <w:p w14:paraId="1149F5F2" w14:textId="01869DBF" w:rsidR="00E5681A" w:rsidRPr="00C27622" w:rsidRDefault="00E5681A" w:rsidP="00D8026D">
      <w:pPr>
        <w:spacing w:after="0" w:line="240" w:lineRule="auto"/>
        <w:jc w:val="both"/>
        <w:rPr>
          <w:rFonts w:eastAsia="Times New Roman" w:cs="Calibri"/>
          <w:snapToGrid w:val="0"/>
        </w:rPr>
      </w:pPr>
      <w:r w:rsidRPr="00C27622">
        <w:rPr>
          <w:rFonts w:eastAsia="Times New Roman" w:cs="Calibri"/>
          <w:snapToGrid w:val="0"/>
        </w:rPr>
        <w:t>U postupku jednostavne nabave</w:t>
      </w:r>
      <w:bookmarkStart w:id="0" w:name="_Hlk129351291"/>
      <w:r w:rsidRPr="00C27622">
        <w:rPr>
          <w:rFonts w:eastAsia="Times New Roman" w:cs="Calibri"/>
          <w:snapToGrid w:val="0"/>
        </w:rPr>
        <w:t xml:space="preserve"> </w:t>
      </w:r>
      <w:r w:rsidR="00D8026D">
        <w:rPr>
          <w:rFonts w:eastAsia="Times New Roman" w:cs="Calibri"/>
          <w:snapToGrid w:val="0"/>
        </w:rPr>
        <w:t>u</w:t>
      </w:r>
      <w:r w:rsidRPr="00153A12">
        <w:rPr>
          <w:rFonts w:eastAsia="Times New Roman" w:cs="Calibri"/>
          <w:snapToGrid w:val="0"/>
        </w:rPr>
        <w:t xml:space="preserve">sluge izrade </w:t>
      </w:r>
      <w:bookmarkStart w:id="1" w:name="_Hlk197674892"/>
      <w:bookmarkEnd w:id="0"/>
      <w:r w:rsidR="00D8026D">
        <w:rPr>
          <w:rFonts w:eastAsia="Times New Roman" w:cs="Calibri"/>
          <w:snapToGrid w:val="0"/>
        </w:rPr>
        <w:t>i</w:t>
      </w:r>
      <w:r w:rsidR="00D8026D" w:rsidRPr="00D8026D">
        <w:rPr>
          <w:rFonts w:eastAsia="Times New Roman" w:cs="Calibri"/>
          <w:snapToGrid w:val="0"/>
        </w:rPr>
        <w:t>zvedben</w:t>
      </w:r>
      <w:r w:rsidR="00D8026D">
        <w:rPr>
          <w:rFonts w:eastAsia="Times New Roman" w:cs="Calibri"/>
          <w:snapToGrid w:val="0"/>
        </w:rPr>
        <w:t xml:space="preserve">og </w:t>
      </w:r>
      <w:r w:rsidR="00D8026D" w:rsidRPr="00D8026D">
        <w:rPr>
          <w:rFonts w:eastAsia="Times New Roman" w:cs="Calibri"/>
          <w:snapToGrid w:val="0"/>
        </w:rPr>
        <w:t>projekt</w:t>
      </w:r>
      <w:r w:rsidR="00D8026D">
        <w:rPr>
          <w:rFonts w:eastAsia="Times New Roman" w:cs="Calibri"/>
          <w:snapToGrid w:val="0"/>
        </w:rPr>
        <w:t>a</w:t>
      </w:r>
      <w:r w:rsidR="00D8026D" w:rsidRPr="00D8026D">
        <w:rPr>
          <w:rFonts w:eastAsia="Times New Roman" w:cs="Calibri"/>
          <w:snapToGrid w:val="0"/>
        </w:rPr>
        <w:t xml:space="preserve"> oblikovanja stalnog postava u Vili </w:t>
      </w:r>
      <w:proofErr w:type="spellStart"/>
      <w:r w:rsidR="00D8026D" w:rsidRPr="00D8026D">
        <w:rPr>
          <w:rFonts w:eastAsia="Times New Roman" w:cs="Calibri"/>
          <w:snapToGrid w:val="0"/>
        </w:rPr>
        <w:t>Kupelwieser</w:t>
      </w:r>
      <w:proofErr w:type="spellEnd"/>
      <w:r w:rsidR="00D8026D">
        <w:rPr>
          <w:rFonts w:eastAsia="Times New Roman" w:cs="Calibri"/>
          <w:snapToGrid w:val="0"/>
        </w:rPr>
        <w:t xml:space="preserve"> p</w:t>
      </w:r>
      <w:r w:rsidR="00D8026D" w:rsidRPr="00D8026D">
        <w:rPr>
          <w:rFonts w:eastAsia="Times New Roman" w:cs="Calibri"/>
          <w:snapToGrid w:val="0"/>
        </w:rPr>
        <w:t xml:space="preserve">osvećenog Paulu </w:t>
      </w:r>
      <w:proofErr w:type="spellStart"/>
      <w:r w:rsidR="00D8026D" w:rsidRPr="00D8026D">
        <w:rPr>
          <w:rFonts w:eastAsia="Times New Roman" w:cs="Calibri"/>
          <w:snapToGrid w:val="0"/>
        </w:rPr>
        <w:t>Kupelwieseru</w:t>
      </w:r>
      <w:bookmarkEnd w:id="1"/>
      <w:proofErr w:type="spellEnd"/>
      <w:r w:rsidR="00D8026D">
        <w:rPr>
          <w:rFonts w:eastAsia="Times New Roman" w:cs="Calibri"/>
          <w:snapToGrid w:val="0"/>
        </w:rPr>
        <w:t xml:space="preserve">, </w:t>
      </w:r>
      <w:r w:rsidRPr="00C27622">
        <w:rPr>
          <w:rFonts w:eastAsia="Times New Roman" w:cs="Calibri"/>
          <w:snapToGrid w:val="0"/>
        </w:rPr>
        <w:t>evidencijski broj nabave:</w:t>
      </w:r>
      <w:r w:rsidRPr="00C27622">
        <w:rPr>
          <w:rFonts w:eastAsia="Times New Roman" w:cs="Calibri"/>
          <w:snapToGrid w:val="0"/>
          <w:color w:val="FF0000"/>
        </w:rPr>
        <w:t xml:space="preserve"> </w:t>
      </w:r>
      <w:r w:rsidR="00D8026D" w:rsidRPr="00D8026D">
        <w:rPr>
          <w:rFonts w:eastAsia="Times New Roman" w:cs="Calibri"/>
          <w:snapToGrid w:val="0"/>
        </w:rPr>
        <w:t>394/25</w:t>
      </w:r>
      <w:r w:rsidRPr="00C27622">
        <w:rPr>
          <w:rFonts w:eastAsia="Times New Roman" w:cs="Calibri"/>
          <w:snapToGrid w:val="0"/>
        </w:rPr>
        <w:t xml:space="preserve">, naručitelja Javna ustanova Nacionalni park Brijuni, gospodarski subjekt: </w:t>
      </w:r>
    </w:p>
    <w:p w14:paraId="5D6D031A" w14:textId="77777777" w:rsidR="00E5681A" w:rsidRPr="00C27622" w:rsidRDefault="00E5681A" w:rsidP="00E5681A">
      <w:pPr>
        <w:spacing w:after="0" w:line="240" w:lineRule="auto"/>
        <w:rPr>
          <w:rFonts w:eastAsia="Calibri" w:cs="Calibri"/>
        </w:rPr>
      </w:pPr>
    </w:p>
    <w:p w14:paraId="3A1CF382" w14:textId="77777777" w:rsidR="00E5681A" w:rsidRPr="00C27622" w:rsidRDefault="00E5681A" w:rsidP="00E5681A">
      <w:pPr>
        <w:spacing w:after="0" w:line="240" w:lineRule="auto"/>
        <w:jc w:val="center"/>
        <w:rPr>
          <w:rFonts w:eastAsia="Calibri" w:cs="Calibri"/>
        </w:rPr>
      </w:pPr>
      <w:r w:rsidRPr="00C27622">
        <w:rPr>
          <w:rFonts w:eastAsia="Calibri" w:cs="Calibri"/>
        </w:rPr>
        <w:t>___________________________________________________________________</w:t>
      </w:r>
    </w:p>
    <w:p w14:paraId="03B68DC2" w14:textId="77777777" w:rsidR="00E5681A" w:rsidRPr="006826F6" w:rsidRDefault="00E5681A" w:rsidP="00E5681A">
      <w:pPr>
        <w:spacing w:after="0" w:line="240" w:lineRule="auto"/>
        <w:jc w:val="center"/>
        <w:rPr>
          <w:rFonts w:eastAsia="Calibri" w:cs="Calibri"/>
          <w:i/>
          <w:sz w:val="18"/>
          <w:szCs w:val="18"/>
        </w:rPr>
      </w:pPr>
      <w:r w:rsidRPr="006826F6">
        <w:rPr>
          <w:rFonts w:eastAsia="Calibri" w:cs="Calibri"/>
          <w:i/>
          <w:sz w:val="18"/>
          <w:szCs w:val="18"/>
        </w:rPr>
        <w:t>(naziv gospodarskog subjekta, sjedište, OIB ili nacionalni identifikacijski broj)</w:t>
      </w:r>
    </w:p>
    <w:p w14:paraId="0D69028D" w14:textId="77777777" w:rsidR="00E5681A" w:rsidRPr="00C27622" w:rsidRDefault="00E5681A" w:rsidP="00E5681A">
      <w:pPr>
        <w:spacing w:after="0"/>
        <w:rPr>
          <w:rFonts w:eastAsia="Calibri" w:cs="Calibri"/>
          <w:b/>
        </w:rPr>
      </w:pPr>
    </w:p>
    <w:p w14:paraId="1093A21C" w14:textId="77777777" w:rsidR="00E5681A" w:rsidRPr="00C27622" w:rsidRDefault="00E5681A" w:rsidP="00E5681A">
      <w:pPr>
        <w:spacing w:after="0" w:line="240" w:lineRule="auto"/>
        <w:rPr>
          <w:rFonts w:eastAsia="Calibri" w:cs="Calibri"/>
        </w:rPr>
      </w:pPr>
    </w:p>
    <w:p w14:paraId="0ABEB935" w14:textId="77777777" w:rsidR="00E5681A" w:rsidRPr="00C27622" w:rsidRDefault="00E5681A" w:rsidP="00E5681A">
      <w:pPr>
        <w:spacing w:after="0" w:line="240" w:lineRule="auto"/>
        <w:rPr>
          <w:rFonts w:eastAsia="Times New Roman" w:cs="Calibri"/>
          <w:snapToGrid w:val="0"/>
        </w:rPr>
      </w:pPr>
      <w:r w:rsidRPr="00C27622">
        <w:rPr>
          <w:rFonts w:eastAsia="Times New Roman" w:cs="Calibri"/>
          <w:snapToGrid w:val="0"/>
        </w:rPr>
        <w:t>daje sljedeću</w:t>
      </w:r>
    </w:p>
    <w:p w14:paraId="51D3E019" w14:textId="77777777" w:rsidR="00E5681A" w:rsidRPr="00C27622" w:rsidRDefault="00E5681A" w:rsidP="00E5681A">
      <w:pPr>
        <w:spacing w:line="240" w:lineRule="auto"/>
        <w:jc w:val="center"/>
        <w:rPr>
          <w:rFonts w:eastAsia="Times New Roman" w:cs="Calibri"/>
          <w:b/>
          <w:bCs/>
          <w:snapToGrid w:val="0"/>
        </w:rPr>
      </w:pPr>
      <w:r w:rsidRPr="00C27622">
        <w:rPr>
          <w:rFonts w:eastAsia="Times New Roman" w:cs="Calibri"/>
          <w:b/>
          <w:bCs/>
          <w:snapToGrid w:val="0"/>
        </w:rPr>
        <w:t>IZJAVU O RASPOLAGANJU STRUČNJACIMA</w:t>
      </w:r>
    </w:p>
    <w:p w14:paraId="4849019D" w14:textId="77777777" w:rsidR="00E5681A" w:rsidRPr="00C27622" w:rsidRDefault="00E5681A" w:rsidP="00E5681A">
      <w:pPr>
        <w:spacing w:line="240" w:lineRule="auto"/>
        <w:jc w:val="center"/>
        <w:rPr>
          <w:rFonts w:eastAsia="Times New Roman" w:cs="Calibri"/>
          <w:snapToGrid w:val="0"/>
        </w:rPr>
      </w:pPr>
    </w:p>
    <w:p w14:paraId="42E2357D" w14:textId="1B70026C" w:rsidR="00E5681A" w:rsidRDefault="00E5681A" w:rsidP="00D8026D">
      <w:pPr>
        <w:spacing w:line="240" w:lineRule="auto"/>
        <w:jc w:val="both"/>
        <w:rPr>
          <w:rFonts w:eastAsia="Times New Roman" w:cs="Calibri"/>
          <w:snapToGrid w:val="0"/>
        </w:rPr>
      </w:pPr>
      <w:r w:rsidRPr="00C27622">
        <w:rPr>
          <w:rFonts w:eastAsia="Times New Roman" w:cs="Calibri"/>
          <w:snapToGrid w:val="0"/>
        </w:rPr>
        <w:t xml:space="preserve">kojom izjavljuje da će u izvršenju usluge izrade </w:t>
      </w:r>
      <w:r w:rsidR="00D8026D" w:rsidRPr="00D8026D">
        <w:rPr>
          <w:rFonts w:eastAsia="Times New Roman" w:cs="Calibri"/>
          <w:snapToGrid w:val="0"/>
        </w:rPr>
        <w:t xml:space="preserve">izvedbenog projekta oblikovanja stalnog postava u Vili </w:t>
      </w:r>
      <w:proofErr w:type="spellStart"/>
      <w:r w:rsidR="00D8026D" w:rsidRPr="00D8026D">
        <w:rPr>
          <w:rFonts w:eastAsia="Times New Roman" w:cs="Calibri"/>
          <w:snapToGrid w:val="0"/>
        </w:rPr>
        <w:t>Kupelwieser</w:t>
      </w:r>
      <w:proofErr w:type="spellEnd"/>
      <w:r w:rsidR="00D8026D" w:rsidRPr="00D8026D">
        <w:rPr>
          <w:rFonts w:eastAsia="Times New Roman" w:cs="Calibri"/>
          <w:snapToGrid w:val="0"/>
        </w:rPr>
        <w:t xml:space="preserve"> posvećenog Paulu </w:t>
      </w:r>
      <w:proofErr w:type="spellStart"/>
      <w:r w:rsidR="00D8026D" w:rsidRPr="00D8026D">
        <w:rPr>
          <w:rFonts w:eastAsia="Times New Roman" w:cs="Calibri"/>
          <w:snapToGrid w:val="0"/>
        </w:rPr>
        <w:t>Kupelwieseru</w:t>
      </w:r>
      <w:proofErr w:type="spellEnd"/>
      <w:r w:rsidRPr="00C27622">
        <w:rPr>
          <w:rFonts w:eastAsia="Times New Roman" w:cs="Calibri"/>
          <w:snapToGrid w:val="0"/>
        </w:rPr>
        <w:t xml:space="preserve"> raspolagati i u izradu uključiti niže naveden</w:t>
      </w:r>
      <w:r w:rsidR="00D8026D">
        <w:rPr>
          <w:rFonts w:eastAsia="Times New Roman" w:cs="Calibri"/>
          <w:snapToGrid w:val="0"/>
        </w:rPr>
        <w:t>og/e</w:t>
      </w:r>
      <w:r w:rsidRPr="00C27622">
        <w:rPr>
          <w:rFonts w:eastAsia="Times New Roman" w:cs="Calibri"/>
          <w:snapToGrid w:val="0"/>
        </w:rPr>
        <w:t xml:space="preserve"> stručnjak</w:t>
      </w:r>
      <w:r w:rsidR="00D8026D">
        <w:rPr>
          <w:rFonts w:eastAsia="Times New Roman" w:cs="Calibri"/>
          <w:snapToGrid w:val="0"/>
        </w:rPr>
        <w:t>a/e</w:t>
      </w:r>
      <w:r w:rsidRPr="00C27622">
        <w:rPr>
          <w:rFonts w:eastAsia="Times New Roman" w:cs="Calibri"/>
          <w:snapToGrid w:val="0"/>
        </w:rPr>
        <w:t>:</w:t>
      </w:r>
    </w:p>
    <w:p w14:paraId="4826202B" w14:textId="77777777" w:rsidR="00D8026D" w:rsidRPr="00D8026D" w:rsidRDefault="00D8026D" w:rsidP="00D8026D">
      <w:pPr>
        <w:spacing w:line="240" w:lineRule="auto"/>
        <w:jc w:val="both"/>
        <w:rPr>
          <w:rFonts w:eastAsia="Times New Roman" w:cs="Calibri"/>
          <w:snapToGrid w:val="0"/>
        </w:rPr>
      </w:pPr>
    </w:p>
    <w:tbl>
      <w:tblPr>
        <w:tblStyle w:val="TablicazaStudiju1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677"/>
        <w:gridCol w:w="3306"/>
      </w:tblGrid>
      <w:tr w:rsidR="00D8026D" w:rsidRPr="00C27622" w14:paraId="001E31BD" w14:textId="77777777" w:rsidTr="00D8026D">
        <w:trPr>
          <w:jc w:val="center"/>
        </w:trPr>
        <w:tc>
          <w:tcPr>
            <w:tcW w:w="988" w:type="dxa"/>
            <w:vAlign w:val="center"/>
          </w:tcPr>
          <w:p w14:paraId="7B2ACFBA" w14:textId="77777777" w:rsidR="00D8026D" w:rsidRPr="00C27622" w:rsidRDefault="00D8026D" w:rsidP="00AF0A5B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napToGrid w:val="0"/>
              </w:rPr>
            </w:pPr>
            <w:r w:rsidRPr="00C27622">
              <w:rPr>
                <w:rFonts w:eastAsia="Times New Roman" w:cs="Calibri"/>
                <w:b/>
                <w:bCs/>
                <w:snapToGrid w:val="0"/>
              </w:rPr>
              <w:t>R.br.</w:t>
            </w:r>
          </w:p>
        </w:tc>
        <w:tc>
          <w:tcPr>
            <w:tcW w:w="4677" w:type="dxa"/>
            <w:vAlign w:val="center"/>
          </w:tcPr>
          <w:p w14:paraId="3470122D" w14:textId="77777777" w:rsidR="00D8026D" w:rsidRPr="00C27622" w:rsidRDefault="00D8026D" w:rsidP="00AF0A5B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napToGrid w:val="0"/>
              </w:rPr>
            </w:pPr>
            <w:r w:rsidRPr="00C27622">
              <w:rPr>
                <w:rFonts w:eastAsia="Times New Roman" w:cs="Calibri"/>
                <w:b/>
                <w:bCs/>
                <w:snapToGrid w:val="0"/>
              </w:rPr>
              <w:t>IME I PREZIME STRUČNJAKA</w:t>
            </w:r>
            <w:r>
              <w:rPr>
                <w:rFonts w:eastAsia="Times New Roman" w:cs="Calibri"/>
                <w:b/>
                <w:bCs/>
                <w:snapToGrid w:val="0"/>
              </w:rPr>
              <w:t xml:space="preserve"> </w:t>
            </w:r>
          </w:p>
        </w:tc>
        <w:tc>
          <w:tcPr>
            <w:tcW w:w="3306" w:type="dxa"/>
          </w:tcPr>
          <w:p w14:paraId="2D390915" w14:textId="77777777" w:rsidR="00D8026D" w:rsidRPr="00C27622" w:rsidRDefault="00D8026D" w:rsidP="00AF0A5B">
            <w:pPr>
              <w:jc w:val="center"/>
              <w:rPr>
                <w:rFonts w:eastAsia="Times New Roman" w:cs="Calibri"/>
                <w:b/>
                <w:bCs/>
                <w:snapToGrid w:val="0"/>
              </w:rPr>
            </w:pPr>
            <w:r w:rsidRPr="00C27622">
              <w:rPr>
                <w:rFonts w:eastAsia="Times New Roman" w:cs="Calibri"/>
                <w:b/>
                <w:bCs/>
                <w:snapToGrid w:val="0"/>
              </w:rPr>
              <w:t>POZICIJA NA KOJU SE STRUČNJAK IMENUJE</w:t>
            </w:r>
          </w:p>
        </w:tc>
      </w:tr>
      <w:tr w:rsidR="00D8026D" w:rsidRPr="00C27622" w14:paraId="362BA380" w14:textId="77777777" w:rsidTr="00D8026D">
        <w:trPr>
          <w:jc w:val="center"/>
        </w:trPr>
        <w:tc>
          <w:tcPr>
            <w:tcW w:w="988" w:type="dxa"/>
          </w:tcPr>
          <w:p w14:paraId="2166E199" w14:textId="77777777" w:rsidR="00D8026D" w:rsidRPr="00C27622" w:rsidRDefault="00D8026D" w:rsidP="00AF0A5B">
            <w:pPr>
              <w:spacing w:after="200" w:line="276" w:lineRule="auto"/>
              <w:jc w:val="center"/>
              <w:rPr>
                <w:rFonts w:eastAsia="Times New Roman" w:cs="Calibri"/>
                <w:snapToGrid w:val="0"/>
              </w:rPr>
            </w:pPr>
            <w:r w:rsidRPr="00C27622">
              <w:rPr>
                <w:rFonts w:eastAsia="Times New Roman" w:cs="Calibri"/>
                <w:snapToGrid w:val="0"/>
              </w:rPr>
              <w:t>1.</w:t>
            </w:r>
          </w:p>
        </w:tc>
        <w:tc>
          <w:tcPr>
            <w:tcW w:w="4677" w:type="dxa"/>
          </w:tcPr>
          <w:p w14:paraId="02E97E6F" w14:textId="77777777" w:rsidR="00D8026D" w:rsidRPr="00C27622" w:rsidRDefault="00D8026D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3306" w:type="dxa"/>
          </w:tcPr>
          <w:p w14:paraId="7AAC1196" w14:textId="77777777" w:rsidR="00D8026D" w:rsidRPr="00C27622" w:rsidRDefault="00D8026D" w:rsidP="00AF0A5B">
            <w:pPr>
              <w:rPr>
                <w:rFonts w:eastAsia="Times New Roman" w:cs="Calibri"/>
                <w:snapToGrid w:val="0"/>
              </w:rPr>
            </w:pPr>
          </w:p>
        </w:tc>
      </w:tr>
      <w:tr w:rsidR="00D8026D" w:rsidRPr="00C27622" w14:paraId="702B2166" w14:textId="77777777" w:rsidTr="00D8026D">
        <w:trPr>
          <w:jc w:val="center"/>
        </w:trPr>
        <w:tc>
          <w:tcPr>
            <w:tcW w:w="988" w:type="dxa"/>
          </w:tcPr>
          <w:p w14:paraId="432C30A7" w14:textId="77777777" w:rsidR="00D8026D" w:rsidRPr="00C27622" w:rsidRDefault="00D8026D" w:rsidP="00AF0A5B">
            <w:pPr>
              <w:spacing w:after="200" w:line="276" w:lineRule="auto"/>
              <w:jc w:val="center"/>
              <w:rPr>
                <w:rFonts w:eastAsia="Times New Roman" w:cs="Calibri"/>
                <w:snapToGrid w:val="0"/>
              </w:rPr>
            </w:pPr>
            <w:r w:rsidRPr="00C27622">
              <w:rPr>
                <w:rFonts w:eastAsia="Times New Roman" w:cs="Calibri"/>
                <w:snapToGrid w:val="0"/>
              </w:rPr>
              <w:t>2.</w:t>
            </w:r>
          </w:p>
        </w:tc>
        <w:tc>
          <w:tcPr>
            <w:tcW w:w="4677" w:type="dxa"/>
          </w:tcPr>
          <w:p w14:paraId="115357A1" w14:textId="77777777" w:rsidR="00D8026D" w:rsidRPr="00C27622" w:rsidRDefault="00D8026D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3306" w:type="dxa"/>
          </w:tcPr>
          <w:p w14:paraId="79CE088E" w14:textId="77777777" w:rsidR="00D8026D" w:rsidRPr="00C27622" w:rsidRDefault="00D8026D" w:rsidP="00AF0A5B">
            <w:pPr>
              <w:rPr>
                <w:rFonts w:eastAsia="Times New Roman" w:cs="Calibri"/>
                <w:snapToGrid w:val="0"/>
              </w:rPr>
            </w:pPr>
          </w:p>
        </w:tc>
      </w:tr>
      <w:tr w:rsidR="00D8026D" w:rsidRPr="00C27622" w14:paraId="6EF6848C" w14:textId="77777777" w:rsidTr="00D8026D">
        <w:trPr>
          <w:jc w:val="center"/>
        </w:trPr>
        <w:tc>
          <w:tcPr>
            <w:tcW w:w="988" w:type="dxa"/>
          </w:tcPr>
          <w:p w14:paraId="41AD42F6" w14:textId="77777777" w:rsidR="00D8026D" w:rsidRPr="00C27622" w:rsidRDefault="00D8026D" w:rsidP="00AF0A5B">
            <w:pPr>
              <w:spacing w:after="200" w:line="276" w:lineRule="auto"/>
              <w:jc w:val="center"/>
              <w:rPr>
                <w:rFonts w:eastAsia="Times New Roman" w:cs="Calibri"/>
                <w:snapToGrid w:val="0"/>
              </w:rPr>
            </w:pPr>
            <w:r w:rsidRPr="00C27622">
              <w:rPr>
                <w:rFonts w:eastAsia="Times New Roman" w:cs="Calibri"/>
                <w:snapToGrid w:val="0"/>
              </w:rPr>
              <w:t>3.</w:t>
            </w:r>
          </w:p>
        </w:tc>
        <w:tc>
          <w:tcPr>
            <w:tcW w:w="4677" w:type="dxa"/>
          </w:tcPr>
          <w:p w14:paraId="2EEEA96A" w14:textId="77777777" w:rsidR="00D8026D" w:rsidRPr="00C27622" w:rsidRDefault="00D8026D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3306" w:type="dxa"/>
          </w:tcPr>
          <w:p w14:paraId="5B01CBDB" w14:textId="77777777" w:rsidR="00D8026D" w:rsidRPr="00C27622" w:rsidRDefault="00D8026D" w:rsidP="00AF0A5B">
            <w:pPr>
              <w:rPr>
                <w:rFonts w:eastAsia="Times New Roman" w:cs="Calibri"/>
                <w:snapToGrid w:val="0"/>
              </w:rPr>
            </w:pPr>
          </w:p>
        </w:tc>
      </w:tr>
    </w:tbl>
    <w:p w14:paraId="1C00F7DD" w14:textId="77777777" w:rsidR="00E5681A" w:rsidRDefault="00E5681A" w:rsidP="00E5681A">
      <w:pPr>
        <w:spacing w:line="240" w:lineRule="auto"/>
        <w:rPr>
          <w:rFonts w:eastAsia="Calibri" w:cs="Calibri"/>
        </w:rPr>
      </w:pPr>
    </w:p>
    <w:p w14:paraId="485E738F" w14:textId="77777777" w:rsidR="00E5681A" w:rsidRPr="00C27622" w:rsidRDefault="00E5681A" w:rsidP="00E5681A">
      <w:pPr>
        <w:spacing w:beforeLines="30" w:before="72" w:afterLines="30" w:after="72"/>
        <w:ind w:right="1"/>
        <w:contextualSpacing/>
        <w:textAlignment w:val="baseline"/>
        <w:rPr>
          <w:rFonts w:eastAsia="Times New Roman" w:cs="Calibri"/>
          <w:snapToGrid w:val="0"/>
        </w:rPr>
      </w:pPr>
      <w:r w:rsidRPr="00C27622">
        <w:rPr>
          <w:rFonts w:eastAsia="Times New Roman" w:cs="Calibri"/>
          <w:snapToGrid w:val="0"/>
        </w:rPr>
        <w:t>U slučaju potrebe za zamjenom imenovanih stručnjaka, od Naručitelja ćemo zatražiti izdavanje pisane suglasnosti, te osigurati da novi stručnjak posjeduje minimalno iste obrazovne i stručne kvalifikacije kao prvotno određeni stručnjak i o tome dostaviti dokaz Naručitelju.</w:t>
      </w:r>
    </w:p>
    <w:p w14:paraId="6A8401E6" w14:textId="77777777" w:rsidR="00E5681A" w:rsidRPr="00C27622" w:rsidRDefault="00E5681A" w:rsidP="00E5681A">
      <w:pPr>
        <w:spacing w:beforeLines="30" w:before="72" w:afterLines="30" w:after="72"/>
        <w:ind w:right="1"/>
        <w:contextualSpacing/>
        <w:textAlignment w:val="baseline"/>
        <w:rPr>
          <w:rFonts w:eastAsia="Times New Roman" w:cs="Calibri"/>
        </w:rPr>
      </w:pPr>
    </w:p>
    <w:p w14:paraId="7C7A974C" w14:textId="77777777" w:rsidR="00D8026D" w:rsidRDefault="00D8026D" w:rsidP="00E5681A">
      <w:pPr>
        <w:spacing w:beforeLines="30" w:before="72" w:afterLines="30" w:after="72"/>
        <w:ind w:right="1"/>
        <w:contextualSpacing/>
        <w:textAlignment w:val="baseline"/>
        <w:rPr>
          <w:rFonts w:eastAsia="Times New Roman" w:cs="Calibri"/>
          <w:snapToGrid w:val="0"/>
        </w:rPr>
      </w:pPr>
    </w:p>
    <w:p w14:paraId="6549C34C" w14:textId="3319B67D" w:rsidR="00E5681A" w:rsidRPr="00C27622" w:rsidRDefault="00E5681A" w:rsidP="00E5681A">
      <w:pPr>
        <w:spacing w:beforeLines="30" w:before="72" w:afterLines="30" w:after="72"/>
        <w:ind w:right="1"/>
        <w:contextualSpacing/>
        <w:textAlignment w:val="baseline"/>
        <w:rPr>
          <w:rFonts w:eastAsia="Calibri" w:cs="Times New Roman"/>
        </w:rPr>
      </w:pPr>
      <w:r w:rsidRPr="00C27622">
        <w:rPr>
          <w:rFonts w:eastAsia="Times New Roman" w:cs="Calibri"/>
          <w:snapToGrid w:val="0"/>
        </w:rPr>
        <w:t>U___________________. godine</w:t>
      </w:r>
    </w:p>
    <w:p w14:paraId="59D62648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val="it-IT"/>
        </w:rPr>
      </w:pP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</w:p>
    <w:p w14:paraId="078772AC" w14:textId="77777777" w:rsidR="00E5681A" w:rsidRPr="00C27622" w:rsidRDefault="00E5681A" w:rsidP="00E5681A">
      <w:pPr>
        <w:spacing w:beforeLines="30" w:before="72" w:afterLines="30" w:after="72"/>
        <w:ind w:right="1"/>
        <w:contextualSpacing/>
        <w:textAlignment w:val="baseline"/>
        <w:rPr>
          <w:rFonts w:eastAsia="Calibri" w:cs="Times New Roman"/>
        </w:rPr>
      </w:pPr>
      <w:r w:rsidRPr="00C27622">
        <w:rPr>
          <w:rFonts w:eastAsia="Calibri" w:cs="Times New Roman"/>
        </w:rPr>
        <w:tab/>
      </w:r>
      <w:r w:rsidRPr="00C27622">
        <w:rPr>
          <w:rFonts w:eastAsia="Calibri" w:cs="Times New Roman"/>
        </w:rPr>
        <w:tab/>
      </w:r>
      <w:r w:rsidRPr="00C27622">
        <w:rPr>
          <w:rFonts w:eastAsia="Calibri" w:cs="Times New Roman"/>
        </w:rPr>
        <w:tab/>
      </w:r>
      <w:r w:rsidRPr="00C27622">
        <w:rPr>
          <w:rFonts w:eastAsia="Calibri" w:cs="Times New Roman"/>
        </w:rPr>
        <w:tab/>
      </w:r>
      <w:r w:rsidRPr="00C27622">
        <w:rPr>
          <w:rFonts w:eastAsia="Calibri" w:cs="Times New Roman"/>
        </w:rPr>
        <w:tab/>
      </w:r>
      <w:r w:rsidRPr="00C27622">
        <w:rPr>
          <w:rFonts w:eastAsia="Calibri" w:cs="Times New Roman"/>
        </w:rPr>
        <w:tab/>
      </w:r>
      <w:r w:rsidRPr="00C27622">
        <w:rPr>
          <w:rFonts w:eastAsia="Times New Roman" w:cs="Calibri"/>
          <w:snapToGrid w:val="0"/>
        </w:rPr>
        <w:t>M.P.</w:t>
      </w:r>
    </w:p>
    <w:p w14:paraId="7246F424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Calibri"/>
          <w:lang w:val="it-IT"/>
        </w:rPr>
      </w:pPr>
      <w:r>
        <w:rPr>
          <w:rFonts w:eastAsia="Calibri" w:cs="Calibri"/>
          <w:lang w:val="it-IT"/>
        </w:rPr>
        <w:tab/>
      </w:r>
      <w:r>
        <w:rPr>
          <w:rFonts w:eastAsia="Calibri" w:cs="Calibri"/>
          <w:lang w:val="it-IT"/>
        </w:rPr>
        <w:tab/>
      </w:r>
      <w:r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  <w:t xml:space="preserve">  ________________________________</w:t>
      </w:r>
    </w:p>
    <w:p w14:paraId="27110A1B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i/>
          <w:iCs/>
          <w:lang w:val="it-IT"/>
        </w:rPr>
      </w:pP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C27622">
        <w:rPr>
          <w:rFonts w:eastAsia="Calibri" w:cs="TyponineSans-Reg"/>
          <w:i/>
          <w:iCs/>
          <w:color w:val="000000"/>
        </w:rPr>
        <w:t>(ime i prezime ovlaštene osobe)</w:t>
      </w:r>
    </w:p>
    <w:p w14:paraId="53BD7F8E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val="it-IT"/>
        </w:rPr>
      </w:pPr>
    </w:p>
    <w:p w14:paraId="27D34AF2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val="it-IT"/>
        </w:rPr>
      </w:pPr>
    </w:p>
    <w:p w14:paraId="6FEEF004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val="it-IT"/>
        </w:rPr>
      </w:pP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</w:p>
    <w:p w14:paraId="3C7ABBF2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eastAsia="Calibri" w:cs="Calibri"/>
          <w:lang w:val="it-IT"/>
        </w:rPr>
      </w:pPr>
      <w:r w:rsidRPr="00784A6F">
        <w:rPr>
          <w:rFonts w:eastAsia="Calibri" w:cs="Calibri"/>
          <w:lang w:val="it-IT"/>
        </w:rPr>
        <w:t>______________________________</w:t>
      </w:r>
      <w:r>
        <w:rPr>
          <w:rFonts w:eastAsia="Calibri" w:cs="Calibri"/>
          <w:lang w:val="it-IT"/>
        </w:rPr>
        <w:t>__</w:t>
      </w:r>
    </w:p>
    <w:p w14:paraId="4B88FB5F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i/>
          <w:iCs/>
          <w:lang w:val="it-IT"/>
        </w:rPr>
      </w:pPr>
    </w:p>
    <w:p w14:paraId="612037C9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yponineSans-Reg"/>
          <w:i/>
          <w:iCs/>
          <w:color w:val="000000"/>
        </w:rPr>
      </w:pP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C27622">
        <w:rPr>
          <w:rFonts w:eastAsia="Calibri" w:cs="TyponineSans-Reg"/>
          <w:i/>
          <w:iCs/>
          <w:color w:val="000000"/>
        </w:rPr>
        <w:t xml:space="preserve">       (potpis ovlaštene osobe)</w:t>
      </w:r>
    </w:p>
    <w:sectPr w:rsidR="00E5681A" w:rsidSect="009D6BCA">
      <w:footerReference w:type="default" r:id="rId7"/>
      <w:pgSz w:w="11907" w:h="16840" w:code="9"/>
      <w:pgMar w:top="851" w:right="1440" w:bottom="117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C636" w14:textId="77777777" w:rsidR="006D6269" w:rsidRDefault="006D6269" w:rsidP="003A6E27">
      <w:pPr>
        <w:spacing w:after="0" w:line="240" w:lineRule="auto"/>
      </w:pPr>
      <w:r>
        <w:separator/>
      </w:r>
    </w:p>
  </w:endnote>
  <w:endnote w:type="continuationSeparator" w:id="0">
    <w:p w14:paraId="54108163" w14:textId="77777777" w:rsidR="006D6269" w:rsidRDefault="006D6269" w:rsidP="003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yponineSans-Reg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880452"/>
      <w:docPartObj>
        <w:docPartGallery w:val="Page Numbers (Bottom of Page)"/>
        <w:docPartUnique/>
      </w:docPartObj>
    </w:sdtPr>
    <w:sdtEndPr/>
    <w:sdtContent>
      <w:p w14:paraId="4C5BC4F8" w14:textId="77777777" w:rsidR="00E5681A" w:rsidRDefault="00E568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04ABD" w14:textId="77777777" w:rsidR="00E5681A" w:rsidRDefault="00E568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3583" w14:textId="77777777" w:rsidR="006D6269" w:rsidRDefault="006D6269" w:rsidP="003A6E27">
      <w:pPr>
        <w:spacing w:after="0" w:line="240" w:lineRule="auto"/>
      </w:pPr>
      <w:r>
        <w:separator/>
      </w:r>
    </w:p>
  </w:footnote>
  <w:footnote w:type="continuationSeparator" w:id="0">
    <w:p w14:paraId="0D0E4EEB" w14:textId="77777777" w:rsidR="006D6269" w:rsidRDefault="006D6269" w:rsidP="003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3220"/>
    <w:multiLevelType w:val="hybridMultilevel"/>
    <w:tmpl w:val="885812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7FDA"/>
    <w:multiLevelType w:val="hybridMultilevel"/>
    <w:tmpl w:val="5B3E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ECC"/>
    <w:multiLevelType w:val="multilevel"/>
    <w:tmpl w:val="9064C5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9D351A"/>
    <w:multiLevelType w:val="hybridMultilevel"/>
    <w:tmpl w:val="CE5888A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0AD7252"/>
    <w:multiLevelType w:val="multilevel"/>
    <w:tmpl w:val="2408D0A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  <w:color w:val="FF0000"/>
        <w:sz w:val="22"/>
      </w:rPr>
    </w:lvl>
  </w:abstractNum>
  <w:abstractNum w:abstractNumId="5" w15:restartNumberingAfterBreak="0">
    <w:nsid w:val="45325B81"/>
    <w:multiLevelType w:val="hybridMultilevel"/>
    <w:tmpl w:val="981847F0"/>
    <w:lvl w:ilvl="0" w:tplc="DA4AF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44E2"/>
    <w:multiLevelType w:val="hybridMultilevel"/>
    <w:tmpl w:val="A13E4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C407B"/>
    <w:multiLevelType w:val="multilevel"/>
    <w:tmpl w:val="C00C0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 w15:restartNumberingAfterBreak="0">
    <w:nsid w:val="7345686A"/>
    <w:multiLevelType w:val="hybridMultilevel"/>
    <w:tmpl w:val="7C24E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12AD"/>
    <w:multiLevelType w:val="hybridMultilevel"/>
    <w:tmpl w:val="4CC0D29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5879">
    <w:abstractNumId w:val="6"/>
  </w:num>
  <w:num w:numId="2" w16cid:durableId="1244141038">
    <w:abstractNumId w:val="1"/>
  </w:num>
  <w:num w:numId="3" w16cid:durableId="334379681">
    <w:abstractNumId w:val="9"/>
  </w:num>
  <w:num w:numId="4" w16cid:durableId="1803883092">
    <w:abstractNumId w:val="2"/>
  </w:num>
  <w:num w:numId="5" w16cid:durableId="1226068314">
    <w:abstractNumId w:val="7"/>
  </w:num>
  <w:num w:numId="6" w16cid:durableId="199168778">
    <w:abstractNumId w:val="4"/>
  </w:num>
  <w:num w:numId="7" w16cid:durableId="713653317">
    <w:abstractNumId w:val="3"/>
  </w:num>
  <w:num w:numId="8" w16cid:durableId="1448698113">
    <w:abstractNumId w:val="8"/>
  </w:num>
  <w:num w:numId="9" w16cid:durableId="2122064421">
    <w:abstractNumId w:val="0"/>
  </w:num>
  <w:num w:numId="10" w16cid:durableId="162935666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A9"/>
    <w:rsid w:val="00003639"/>
    <w:rsid w:val="00023412"/>
    <w:rsid w:val="000312F1"/>
    <w:rsid w:val="00072535"/>
    <w:rsid w:val="00073115"/>
    <w:rsid w:val="00075AB7"/>
    <w:rsid w:val="00083E5C"/>
    <w:rsid w:val="00093767"/>
    <w:rsid w:val="0009582B"/>
    <w:rsid w:val="000A6789"/>
    <w:rsid w:val="000E5B0B"/>
    <w:rsid w:val="000E7193"/>
    <w:rsid w:val="000F6E2A"/>
    <w:rsid w:val="00181081"/>
    <w:rsid w:val="00185037"/>
    <w:rsid w:val="001A72E5"/>
    <w:rsid w:val="00215A1B"/>
    <w:rsid w:val="00232816"/>
    <w:rsid w:val="00246D88"/>
    <w:rsid w:val="00257051"/>
    <w:rsid w:val="00280DF6"/>
    <w:rsid w:val="00287D3A"/>
    <w:rsid w:val="00297C62"/>
    <w:rsid w:val="002C7C57"/>
    <w:rsid w:val="002D077A"/>
    <w:rsid w:val="00303644"/>
    <w:rsid w:val="00321C99"/>
    <w:rsid w:val="00321F5C"/>
    <w:rsid w:val="00325490"/>
    <w:rsid w:val="00342E7B"/>
    <w:rsid w:val="00343B02"/>
    <w:rsid w:val="0034460F"/>
    <w:rsid w:val="003A6E27"/>
    <w:rsid w:val="00405BF1"/>
    <w:rsid w:val="00415482"/>
    <w:rsid w:val="00420195"/>
    <w:rsid w:val="00432FD9"/>
    <w:rsid w:val="00443FBB"/>
    <w:rsid w:val="00446A42"/>
    <w:rsid w:val="0046526D"/>
    <w:rsid w:val="004660D1"/>
    <w:rsid w:val="00483404"/>
    <w:rsid w:val="004C4934"/>
    <w:rsid w:val="00504F37"/>
    <w:rsid w:val="0051289A"/>
    <w:rsid w:val="0051427A"/>
    <w:rsid w:val="005342DE"/>
    <w:rsid w:val="00546B84"/>
    <w:rsid w:val="00554AF3"/>
    <w:rsid w:val="005A0D16"/>
    <w:rsid w:val="005A5084"/>
    <w:rsid w:val="005C723F"/>
    <w:rsid w:val="005E5BC9"/>
    <w:rsid w:val="00624CAE"/>
    <w:rsid w:val="00636B87"/>
    <w:rsid w:val="0063743E"/>
    <w:rsid w:val="006425C1"/>
    <w:rsid w:val="00665E2B"/>
    <w:rsid w:val="00683C0A"/>
    <w:rsid w:val="00693F8F"/>
    <w:rsid w:val="006A4ED5"/>
    <w:rsid w:val="006C136E"/>
    <w:rsid w:val="006C55C9"/>
    <w:rsid w:val="006D6269"/>
    <w:rsid w:val="006E3E51"/>
    <w:rsid w:val="006E4F05"/>
    <w:rsid w:val="0078187C"/>
    <w:rsid w:val="00796B95"/>
    <w:rsid w:val="007B6848"/>
    <w:rsid w:val="007C4CEA"/>
    <w:rsid w:val="007E380D"/>
    <w:rsid w:val="007F018E"/>
    <w:rsid w:val="007F5576"/>
    <w:rsid w:val="00817069"/>
    <w:rsid w:val="00842E67"/>
    <w:rsid w:val="00847C69"/>
    <w:rsid w:val="00851EF2"/>
    <w:rsid w:val="00887A21"/>
    <w:rsid w:val="008B2C0F"/>
    <w:rsid w:val="008C16E1"/>
    <w:rsid w:val="008C4151"/>
    <w:rsid w:val="008C44B6"/>
    <w:rsid w:val="009561F9"/>
    <w:rsid w:val="009801EA"/>
    <w:rsid w:val="00981608"/>
    <w:rsid w:val="009D0FCD"/>
    <w:rsid w:val="009D1648"/>
    <w:rsid w:val="009D6BCA"/>
    <w:rsid w:val="009E19D3"/>
    <w:rsid w:val="00A21B06"/>
    <w:rsid w:val="00A53E9C"/>
    <w:rsid w:val="00A55EAD"/>
    <w:rsid w:val="00AC1B12"/>
    <w:rsid w:val="00B04FDF"/>
    <w:rsid w:val="00B075E6"/>
    <w:rsid w:val="00B1041B"/>
    <w:rsid w:val="00B17737"/>
    <w:rsid w:val="00B43F6A"/>
    <w:rsid w:val="00B85D02"/>
    <w:rsid w:val="00B90EA9"/>
    <w:rsid w:val="00BA7563"/>
    <w:rsid w:val="00BB0403"/>
    <w:rsid w:val="00BC0380"/>
    <w:rsid w:val="00BF375A"/>
    <w:rsid w:val="00BF6278"/>
    <w:rsid w:val="00C213B0"/>
    <w:rsid w:val="00C36A1E"/>
    <w:rsid w:val="00C71EF8"/>
    <w:rsid w:val="00C72D80"/>
    <w:rsid w:val="00C84244"/>
    <w:rsid w:val="00C87C7F"/>
    <w:rsid w:val="00C96E44"/>
    <w:rsid w:val="00CA6FA3"/>
    <w:rsid w:val="00CC0F1F"/>
    <w:rsid w:val="00CC24CB"/>
    <w:rsid w:val="00CE3138"/>
    <w:rsid w:val="00D0491E"/>
    <w:rsid w:val="00D17523"/>
    <w:rsid w:val="00D225AA"/>
    <w:rsid w:val="00D37624"/>
    <w:rsid w:val="00D8026D"/>
    <w:rsid w:val="00D92BAD"/>
    <w:rsid w:val="00DB5CE5"/>
    <w:rsid w:val="00DC3813"/>
    <w:rsid w:val="00DC5208"/>
    <w:rsid w:val="00DD2F15"/>
    <w:rsid w:val="00E05D01"/>
    <w:rsid w:val="00E20953"/>
    <w:rsid w:val="00E35AB4"/>
    <w:rsid w:val="00E5681A"/>
    <w:rsid w:val="00E741CF"/>
    <w:rsid w:val="00E82F08"/>
    <w:rsid w:val="00E92124"/>
    <w:rsid w:val="00EB5F96"/>
    <w:rsid w:val="00EE420C"/>
    <w:rsid w:val="00EF461B"/>
    <w:rsid w:val="00F025EF"/>
    <w:rsid w:val="00F11927"/>
    <w:rsid w:val="00F5636F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46AE"/>
  <w15:docId w15:val="{A3E9423F-875C-4B26-8904-57C96F1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57"/>
  </w:style>
  <w:style w:type="paragraph" w:styleId="Naslov2">
    <w:name w:val="heading 2"/>
    <w:basedOn w:val="Normal"/>
    <w:next w:val="Normal"/>
    <w:link w:val="Naslov2Char"/>
    <w:uiPriority w:val="9"/>
    <w:qFormat/>
    <w:rsid w:val="00E5681A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A6E27"/>
  </w:style>
  <w:style w:type="paragraph" w:styleId="Podnoje">
    <w:name w:val="footer"/>
    <w:basedOn w:val="Normal"/>
    <w:link w:val="Podnoje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E27"/>
  </w:style>
  <w:style w:type="paragraph" w:styleId="Tekstbalonia">
    <w:name w:val="Balloon Text"/>
    <w:basedOn w:val="Normal"/>
    <w:link w:val="TekstbaloniaChar"/>
    <w:uiPriority w:val="99"/>
    <w:semiHidden/>
    <w:unhideWhenUsed/>
    <w:rsid w:val="003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E27"/>
    <w:rPr>
      <w:rFonts w:ascii="Tahoma" w:hAnsi="Tahoma" w:cs="Tahoma"/>
      <w:sz w:val="16"/>
      <w:szCs w:val="16"/>
    </w:rPr>
  </w:style>
  <w:style w:type="table" w:styleId="Reetkatablice">
    <w:name w:val="Table Grid"/>
    <w:aliases w:val="Tablica za Studiju"/>
    <w:basedOn w:val="Obinatablica"/>
    <w:rsid w:val="003A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A6E27"/>
    <w:rPr>
      <w:color w:val="0000FF" w:themeColor="hyperlink"/>
      <w:u w:val="single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Odstavek seznama"/>
    <w:basedOn w:val="Normal"/>
    <w:link w:val="OdlomakpopisaChar"/>
    <w:uiPriority w:val="34"/>
    <w:qFormat/>
    <w:rsid w:val="00E92124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5681A"/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paragraph" w:customStyle="1" w:styleId="Style1">
    <w:name w:val="Style1"/>
    <w:basedOn w:val="Normal"/>
    <w:rsid w:val="00E5681A"/>
    <w:pPr>
      <w:widowControl w:val="0"/>
      <w:spacing w:after="0" w:line="254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3">
    <w:name w:val="Style3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4">
    <w:name w:val="Style4"/>
    <w:basedOn w:val="Normal"/>
    <w:rsid w:val="00E5681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5">
    <w:name w:val="Style5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7">
    <w:name w:val="Font Style17"/>
    <w:rsid w:val="00E5681A"/>
    <w:rPr>
      <w:rFonts w:ascii="Calibri" w:hAnsi="Calibri"/>
      <w:sz w:val="20"/>
    </w:rPr>
  </w:style>
  <w:style w:type="paragraph" w:styleId="Bezproreda">
    <w:name w:val="No Spacing"/>
    <w:uiPriority w:val="1"/>
    <w:qFormat/>
    <w:rsid w:val="00E5681A"/>
    <w:pPr>
      <w:spacing w:after="0" w:line="240" w:lineRule="auto"/>
    </w:pPr>
  </w:style>
  <w:style w:type="paragraph" w:customStyle="1" w:styleId="Style8">
    <w:name w:val="Style8"/>
    <w:basedOn w:val="Normal"/>
    <w:rsid w:val="00E5681A"/>
    <w:pPr>
      <w:widowControl w:val="0"/>
      <w:spacing w:after="0" w:line="245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8">
    <w:name w:val="Font Style18"/>
    <w:rsid w:val="00E5681A"/>
    <w:rPr>
      <w:rFonts w:ascii="Calibri" w:hAnsi="Calibri"/>
      <w:b/>
      <w:sz w:val="20"/>
    </w:rPr>
  </w:style>
  <w:style w:type="character" w:customStyle="1" w:styleId="FontStyle22">
    <w:name w:val="Font Style22"/>
    <w:rsid w:val="00E5681A"/>
    <w:rPr>
      <w:rFonts w:ascii="Microsoft Sans Serif" w:hAnsi="Microsoft Sans Serif"/>
      <w:sz w:val="22"/>
    </w:rPr>
  </w:style>
  <w:style w:type="paragraph" w:customStyle="1" w:styleId="Style11">
    <w:name w:val="Style11"/>
    <w:basedOn w:val="Normal"/>
    <w:rsid w:val="00E5681A"/>
    <w:pPr>
      <w:widowControl w:val="0"/>
      <w:spacing w:after="0" w:line="315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5681A"/>
    <w:rPr>
      <w:color w:val="605E5C"/>
      <w:shd w:val="clear" w:color="auto" w:fill="E1DFDD"/>
    </w:rPr>
  </w:style>
  <w:style w:type="paragraph" w:customStyle="1" w:styleId="Default">
    <w:name w:val="Default"/>
    <w:rsid w:val="00E56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E5681A"/>
  </w:style>
  <w:style w:type="paragraph" w:styleId="Tijeloteksta2">
    <w:name w:val="Body Text 2"/>
    <w:basedOn w:val="Normal"/>
    <w:link w:val="Tijeloteksta2Char"/>
    <w:uiPriority w:val="99"/>
    <w:rsid w:val="00E5681A"/>
    <w:pPr>
      <w:autoSpaceDE w:val="0"/>
      <w:autoSpaceDN w:val="0"/>
      <w:jc w:val="both"/>
    </w:pPr>
    <w:rPr>
      <w:rFonts w:ascii="Calibri" w:eastAsiaTheme="minorEastAsia" w:hAnsi="Calibri" w:cs="Calibri"/>
      <w:b/>
      <w:bCs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5681A"/>
    <w:rPr>
      <w:rFonts w:ascii="Calibri" w:eastAsiaTheme="minorEastAsia" w:hAnsi="Calibri" w:cs="Calibri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E5681A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5681A"/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FontStyle19">
    <w:name w:val="Font Style19"/>
    <w:rsid w:val="00E5681A"/>
    <w:rPr>
      <w:rFonts w:ascii="Microsoft Sans Serif" w:hAnsi="Microsoft Sans Serif"/>
      <w:b/>
      <w:sz w:val="24"/>
    </w:rPr>
  </w:style>
  <w:style w:type="paragraph" w:customStyle="1" w:styleId="Style9">
    <w:name w:val="Style9"/>
    <w:basedOn w:val="Normal"/>
    <w:rsid w:val="00E5681A"/>
    <w:pPr>
      <w:widowControl w:val="0"/>
      <w:spacing w:after="0" w:line="326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7">
    <w:name w:val="Style17"/>
    <w:basedOn w:val="Normal"/>
    <w:rsid w:val="00E5681A"/>
    <w:pPr>
      <w:widowControl w:val="0"/>
      <w:spacing w:after="0" w:line="309" w:lineRule="exact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11">
    <w:name w:val="Font Style11"/>
    <w:rsid w:val="00E5681A"/>
    <w:rPr>
      <w:rFonts w:ascii="Arial Narrow" w:hAnsi="Arial Narrow"/>
      <w:b/>
      <w:sz w:val="24"/>
    </w:rPr>
  </w:style>
  <w:style w:type="paragraph" w:customStyle="1" w:styleId="Style2">
    <w:name w:val="Style2"/>
    <w:basedOn w:val="Normal"/>
    <w:rsid w:val="00E5681A"/>
    <w:pPr>
      <w:widowControl w:val="0"/>
      <w:spacing w:after="0" w:line="240" w:lineRule="auto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3">
    <w:name w:val="Style13"/>
    <w:basedOn w:val="Normal"/>
    <w:rsid w:val="00E5681A"/>
    <w:pPr>
      <w:widowControl w:val="0"/>
      <w:spacing w:after="0" w:line="629" w:lineRule="exact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20">
    <w:name w:val="Font Style20"/>
    <w:rsid w:val="00E5681A"/>
    <w:rPr>
      <w:rFonts w:ascii="Microsoft Sans Serif" w:hAnsi="Microsoft Sans Serif"/>
      <w:b/>
      <w:sz w:val="22"/>
    </w:rPr>
  </w:style>
  <w:style w:type="paragraph" w:customStyle="1" w:styleId="Style10">
    <w:name w:val="Style10"/>
    <w:basedOn w:val="Normal"/>
    <w:rsid w:val="00E5681A"/>
    <w:pPr>
      <w:widowControl w:val="0"/>
      <w:spacing w:after="0" w:line="309" w:lineRule="exact"/>
      <w:ind w:hanging="52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6">
    <w:name w:val="Style16"/>
    <w:basedOn w:val="Normal"/>
    <w:rsid w:val="00E5681A"/>
    <w:pPr>
      <w:widowControl w:val="0"/>
      <w:spacing w:after="0" w:line="309" w:lineRule="exact"/>
      <w:ind w:firstLine="51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4">
    <w:name w:val="Style14"/>
    <w:basedOn w:val="Normal"/>
    <w:rsid w:val="00E5681A"/>
    <w:pPr>
      <w:widowControl w:val="0"/>
      <w:spacing w:after="0" w:line="355" w:lineRule="exact"/>
      <w:ind w:hanging="533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table" w:customStyle="1" w:styleId="TableGrid1">
    <w:name w:val="Table Grid1"/>
    <w:basedOn w:val="Obinatablica"/>
    <w:next w:val="Reetkatablice"/>
    <w:uiPriority w:val="39"/>
    <w:rsid w:val="00E5681A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Studiju1">
    <w:name w:val="Tablica za Studiju1"/>
    <w:basedOn w:val="Obinatablica"/>
    <w:next w:val="Reetkatablice"/>
    <w:uiPriority w:val="39"/>
    <w:rsid w:val="00E5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568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68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68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68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Klunic\Documents\Memo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1</Template>
  <TotalTime>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Marno Milotic</dc:creator>
  <cp:lastModifiedBy>Marija</cp:lastModifiedBy>
  <cp:revision>4</cp:revision>
  <cp:lastPrinted>2024-05-16T10:22:00Z</cp:lastPrinted>
  <dcterms:created xsi:type="dcterms:W3CDTF">2024-07-26T13:51:00Z</dcterms:created>
  <dcterms:modified xsi:type="dcterms:W3CDTF">2025-05-09T07:23:00Z</dcterms:modified>
</cp:coreProperties>
</file>